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2776" w14:textId="77777777" w:rsidR="00254B26" w:rsidRDefault="00254B26">
      <w:pPr>
        <w:rPr>
          <w:rFonts w:ascii="Times New Roman" w:hAnsi="Times New Roman"/>
          <w:noProof/>
        </w:rPr>
      </w:pPr>
    </w:p>
    <w:p w14:paraId="7F47AF48" w14:textId="77777777" w:rsidR="00254B26" w:rsidRDefault="00254B26">
      <w:pPr>
        <w:rPr>
          <w:rFonts w:ascii="Times New Roman" w:hAnsi="Times New Roman"/>
          <w:noProof/>
        </w:rPr>
      </w:pPr>
    </w:p>
    <w:p w14:paraId="7C1C600D" w14:textId="77777777" w:rsidR="00D855DC" w:rsidRDefault="00F9088D">
      <w:pPr>
        <w:rPr>
          <w:rFonts w:ascii="Times New Roman" w:hAnsi="Times New Roman"/>
        </w:rPr>
      </w:pPr>
      <w:r>
        <w:rPr>
          <w:rFonts w:ascii="Times New Roman" w:hAnsi="Times New Roman"/>
          <w:noProof/>
        </w:rPr>
        <w:drawing>
          <wp:inline distT="0" distB="0" distL="0" distR="0" wp14:anchorId="7A2CC6EF" wp14:editId="22D8BA4F">
            <wp:extent cx="2421255" cy="819150"/>
            <wp:effectExtent l="0" t="0" r="0" b="0"/>
            <wp:docPr id="1" name="Picture 1" descr="LGE+KU_RGB_PPL_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E+KU_RGB_PPL_tag.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255" cy="819150"/>
                    </a:xfrm>
                    <a:prstGeom prst="rect">
                      <a:avLst/>
                    </a:prstGeom>
                    <a:noFill/>
                    <a:ln>
                      <a:noFill/>
                    </a:ln>
                  </pic:spPr>
                </pic:pic>
              </a:graphicData>
            </a:graphic>
          </wp:inline>
        </w:drawing>
      </w:r>
    </w:p>
    <w:p w14:paraId="679DDF83" w14:textId="77777777" w:rsidR="00463A4C" w:rsidRDefault="00463A4C" w:rsidP="005E1D87">
      <w:pPr>
        <w:ind w:right="-965"/>
        <w:rPr>
          <w:rFonts w:ascii="Times New Roman" w:hAnsi="Times New Roman"/>
        </w:rPr>
      </w:pPr>
    </w:p>
    <w:p w14:paraId="2E948A1E" w14:textId="77777777" w:rsidR="00254B26" w:rsidRDefault="00254B26" w:rsidP="005E1D87">
      <w:pPr>
        <w:ind w:right="-965"/>
        <w:rPr>
          <w:rFonts w:ascii="Times New Roman" w:hAnsi="Times New Roman"/>
        </w:rPr>
      </w:pPr>
    </w:p>
    <w:p w14:paraId="13837F76" w14:textId="1B464834" w:rsidR="00D855DC" w:rsidRPr="002A17B5" w:rsidRDefault="00224D5F" w:rsidP="005E1D87">
      <w:pPr>
        <w:ind w:right="-965"/>
        <w:rPr>
          <w:rFonts w:ascii="Times New Roman" w:hAnsi="Times New Roman"/>
          <w:sz w:val="22"/>
          <w:szCs w:val="22"/>
        </w:rPr>
      </w:pPr>
      <w:r>
        <w:rPr>
          <w:rFonts w:ascii="Times New Roman" w:hAnsi="Times New Roman"/>
          <w:sz w:val="22"/>
          <w:szCs w:val="22"/>
        </w:rPr>
        <w:t>April</w:t>
      </w:r>
      <w:r w:rsidR="00430C3E">
        <w:rPr>
          <w:rFonts w:ascii="Times New Roman" w:hAnsi="Times New Roman"/>
          <w:sz w:val="22"/>
          <w:szCs w:val="22"/>
        </w:rPr>
        <w:t xml:space="preserve"> </w:t>
      </w:r>
      <w:r w:rsidR="00717307">
        <w:rPr>
          <w:rFonts w:ascii="Times New Roman" w:hAnsi="Times New Roman"/>
          <w:sz w:val="22"/>
          <w:szCs w:val="22"/>
        </w:rPr>
        <w:t>2</w:t>
      </w:r>
      <w:r w:rsidR="00162282">
        <w:rPr>
          <w:rFonts w:ascii="Times New Roman" w:hAnsi="Times New Roman"/>
          <w:sz w:val="22"/>
          <w:szCs w:val="22"/>
        </w:rPr>
        <w:t>8</w:t>
      </w:r>
      <w:r w:rsidR="00430C3E">
        <w:rPr>
          <w:rFonts w:ascii="Times New Roman" w:hAnsi="Times New Roman"/>
          <w:sz w:val="22"/>
          <w:szCs w:val="22"/>
        </w:rPr>
        <w:t>, 2025</w:t>
      </w:r>
    </w:p>
    <w:p w14:paraId="36BD8E2F" w14:textId="77777777" w:rsidR="00D855DC" w:rsidRPr="00072129" w:rsidRDefault="00D855DC" w:rsidP="0008191B">
      <w:pPr>
        <w:ind w:right="-965"/>
        <w:rPr>
          <w:rFonts w:ascii="Times New Roman" w:hAnsi="Times New Roman"/>
          <w:sz w:val="22"/>
          <w:szCs w:val="22"/>
        </w:rPr>
      </w:pPr>
    </w:p>
    <w:p w14:paraId="066E9043" w14:textId="77777777" w:rsidR="009F5BB0" w:rsidRDefault="009F5BB0" w:rsidP="005E1D87">
      <w:pPr>
        <w:ind w:right="-605"/>
        <w:rPr>
          <w:rFonts w:ascii="Times New Roman" w:hAnsi="Times New Roman"/>
          <w:b/>
          <w:sz w:val="22"/>
          <w:szCs w:val="22"/>
        </w:rPr>
      </w:pPr>
    </w:p>
    <w:p w14:paraId="21048362" w14:textId="5A04AC97" w:rsidR="00D855DC" w:rsidRPr="00BD5FAA" w:rsidRDefault="00BD5FAA" w:rsidP="005E1D87">
      <w:pPr>
        <w:ind w:right="-605"/>
        <w:rPr>
          <w:rFonts w:ascii="Times New Roman" w:hAnsi="Times New Roman"/>
          <w:b/>
          <w:sz w:val="22"/>
          <w:szCs w:val="22"/>
          <w:u w:val="single"/>
        </w:rPr>
      </w:pPr>
      <w:r>
        <w:rPr>
          <w:rFonts w:ascii="Times New Roman" w:hAnsi="Times New Roman"/>
          <w:b/>
          <w:sz w:val="22"/>
          <w:szCs w:val="22"/>
        </w:rPr>
        <w:t xml:space="preserve">RE: </w:t>
      </w:r>
      <w:r w:rsidR="00224D5F">
        <w:rPr>
          <w:rFonts w:ascii="Times New Roman" w:hAnsi="Times New Roman"/>
          <w:b/>
          <w:sz w:val="22"/>
          <w:szCs w:val="22"/>
          <w:u w:val="single"/>
        </w:rPr>
        <w:t xml:space="preserve">SPRING </w:t>
      </w:r>
      <w:r w:rsidR="000D6F31" w:rsidRPr="00BD5FAA">
        <w:rPr>
          <w:rFonts w:ascii="Times New Roman" w:hAnsi="Times New Roman"/>
          <w:b/>
          <w:sz w:val="22"/>
          <w:szCs w:val="22"/>
          <w:u w:val="single"/>
        </w:rPr>
        <w:t xml:space="preserve">COAL </w:t>
      </w:r>
      <w:r w:rsidR="00D855DC" w:rsidRPr="00BD5FAA">
        <w:rPr>
          <w:rFonts w:ascii="Times New Roman" w:hAnsi="Times New Roman"/>
          <w:b/>
          <w:sz w:val="22"/>
          <w:szCs w:val="22"/>
          <w:u w:val="single"/>
        </w:rPr>
        <w:t>BID INVITATION:</w:t>
      </w:r>
      <w:r w:rsidR="009D27C3" w:rsidRPr="00BD5FAA">
        <w:rPr>
          <w:rFonts w:ascii="Times New Roman" w:hAnsi="Times New Roman"/>
          <w:b/>
          <w:sz w:val="22"/>
          <w:szCs w:val="22"/>
          <w:u w:val="single"/>
        </w:rPr>
        <w:t xml:space="preserve"> </w:t>
      </w:r>
      <w:r w:rsidR="00D855DC" w:rsidRPr="00BD5FAA">
        <w:rPr>
          <w:rFonts w:ascii="Times New Roman" w:hAnsi="Times New Roman"/>
          <w:b/>
          <w:sz w:val="22"/>
          <w:szCs w:val="22"/>
          <w:u w:val="single"/>
        </w:rPr>
        <w:t>LG&amp;E/KU/</w:t>
      </w:r>
      <w:r w:rsidR="0048469E" w:rsidRPr="00BD5FAA">
        <w:rPr>
          <w:rFonts w:ascii="Times New Roman" w:hAnsi="Times New Roman"/>
          <w:b/>
          <w:sz w:val="22"/>
          <w:szCs w:val="22"/>
          <w:u w:val="single"/>
        </w:rPr>
        <w:t>2</w:t>
      </w:r>
      <w:r w:rsidR="00430C3E">
        <w:rPr>
          <w:rFonts w:ascii="Times New Roman" w:hAnsi="Times New Roman"/>
          <w:b/>
          <w:sz w:val="22"/>
          <w:szCs w:val="22"/>
          <w:u w:val="single"/>
        </w:rPr>
        <w:t>5-</w:t>
      </w:r>
      <w:r w:rsidR="00224D5F">
        <w:rPr>
          <w:rFonts w:ascii="Times New Roman" w:hAnsi="Times New Roman"/>
          <w:b/>
          <w:sz w:val="22"/>
          <w:szCs w:val="22"/>
          <w:u w:val="single"/>
        </w:rPr>
        <w:t>02</w:t>
      </w:r>
    </w:p>
    <w:p w14:paraId="45310611" w14:textId="221167B4" w:rsidR="00D855DC" w:rsidRPr="009F5BB0" w:rsidRDefault="00D855DC" w:rsidP="0008191B">
      <w:pPr>
        <w:rPr>
          <w:rFonts w:ascii="Times New Roman" w:hAnsi="Times New Roman"/>
          <w:bCs/>
          <w:sz w:val="22"/>
          <w:szCs w:val="22"/>
          <w:u w:val="single"/>
        </w:rPr>
      </w:pPr>
    </w:p>
    <w:p w14:paraId="10C4335E" w14:textId="51F361DB" w:rsidR="009F5BB0" w:rsidRPr="009F5BB0" w:rsidRDefault="009F5BB0" w:rsidP="0008191B">
      <w:pPr>
        <w:rPr>
          <w:rFonts w:ascii="Times New Roman" w:hAnsi="Times New Roman"/>
          <w:bCs/>
          <w:sz w:val="22"/>
          <w:szCs w:val="22"/>
          <w:u w:val="single"/>
        </w:rPr>
      </w:pPr>
    </w:p>
    <w:p w14:paraId="36D7D915" w14:textId="3E9F9E05" w:rsidR="00D855DC" w:rsidRPr="009F5BB0" w:rsidRDefault="00D855DC" w:rsidP="0008191B">
      <w:pPr>
        <w:rPr>
          <w:rFonts w:ascii="Times New Roman" w:hAnsi="Times New Roman"/>
          <w:b/>
          <w:sz w:val="22"/>
          <w:szCs w:val="22"/>
        </w:rPr>
      </w:pPr>
      <w:r w:rsidRPr="00717307">
        <w:rPr>
          <w:rFonts w:ascii="Times New Roman" w:hAnsi="Times New Roman"/>
          <w:bCs/>
          <w:sz w:val="22"/>
          <w:szCs w:val="22"/>
          <w:u w:val="single"/>
        </w:rPr>
        <w:t>Deadline for Bids:</w:t>
      </w:r>
      <w:r w:rsidR="009F5BB0" w:rsidRPr="00717307">
        <w:rPr>
          <w:rFonts w:ascii="Times New Roman" w:hAnsi="Times New Roman"/>
          <w:bCs/>
          <w:sz w:val="22"/>
          <w:szCs w:val="22"/>
        </w:rPr>
        <w:t xml:space="preserve">  </w:t>
      </w:r>
      <w:r w:rsidRPr="00717307">
        <w:rPr>
          <w:rFonts w:ascii="Times New Roman" w:hAnsi="Times New Roman"/>
          <w:b/>
          <w:sz w:val="22"/>
          <w:szCs w:val="22"/>
        </w:rPr>
        <w:t xml:space="preserve">5:00 </w:t>
      </w:r>
      <w:r w:rsidR="000D534C" w:rsidRPr="00717307">
        <w:rPr>
          <w:rFonts w:ascii="Times New Roman" w:hAnsi="Times New Roman"/>
          <w:b/>
          <w:sz w:val="22"/>
          <w:szCs w:val="22"/>
        </w:rPr>
        <w:t>PM</w:t>
      </w:r>
      <w:r w:rsidRPr="00717307">
        <w:rPr>
          <w:rFonts w:ascii="Times New Roman" w:hAnsi="Times New Roman"/>
          <w:b/>
          <w:sz w:val="22"/>
          <w:szCs w:val="22"/>
        </w:rPr>
        <w:t xml:space="preserve"> ET</w:t>
      </w:r>
      <w:r w:rsidR="009F5BB0" w:rsidRPr="00717307">
        <w:rPr>
          <w:rFonts w:ascii="Times New Roman" w:hAnsi="Times New Roman"/>
          <w:b/>
          <w:sz w:val="22"/>
          <w:szCs w:val="22"/>
        </w:rPr>
        <w:t xml:space="preserve"> </w:t>
      </w:r>
      <w:r w:rsidR="00162282">
        <w:rPr>
          <w:rFonts w:ascii="Times New Roman" w:hAnsi="Times New Roman"/>
          <w:b/>
          <w:sz w:val="22"/>
          <w:szCs w:val="22"/>
        </w:rPr>
        <w:t>Monday</w:t>
      </w:r>
      <w:r w:rsidR="0056439B" w:rsidRPr="00717307">
        <w:rPr>
          <w:rFonts w:ascii="Times New Roman" w:hAnsi="Times New Roman"/>
          <w:b/>
          <w:sz w:val="22"/>
          <w:szCs w:val="22"/>
        </w:rPr>
        <w:t xml:space="preserve">, </w:t>
      </w:r>
      <w:r w:rsidR="00717307" w:rsidRPr="00717307">
        <w:rPr>
          <w:rFonts w:ascii="Times New Roman" w:hAnsi="Times New Roman"/>
          <w:b/>
          <w:sz w:val="22"/>
          <w:szCs w:val="22"/>
        </w:rPr>
        <w:t xml:space="preserve">May </w:t>
      </w:r>
      <w:r w:rsidR="00162282">
        <w:rPr>
          <w:rFonts w:ascii="Times New Roman" w:hAnsi="Times New Roman"/>
          <w:b/>
          <w:sz w:val="22"/>
          <w:szCs w:val="22"/>
        </w:rPr>
        <w:t>1</w:t>
      </w:r>
      <w:r w:rsidR="00717307" w:rsidRPr="00717307">
        <w:rPr>
          <w:rFonts w:ascii="Times New Roman" w:hAnsi="Times New Roman"/>
          <w:b/>
          <w:sz w:val="22"/>
          <w:szCs w:val="22"/>
        </w:rPr>
        <w:t>9</w:t>
      </w:r>
      <w:r w:rsidR="00430C3E" w:rsidRPr="00717307">
        <w:rPr>
          <w:rFonts w:ascii="Times New Roman" w:hAnsi="Times New Roman"/>
          <w:b/>
          <w:sz w:val="22"/>
          <w:szCs w:val="22"/>
        </w:rPr>
        <w:t>, 2025</w:t>
      </w:r>
    </w:p>
    <w:p w14:paraId="11AFDE70" w14:textId="7A84D302" w:rsidR="00D855DC" w:rsidRDefault="00D855DC" w:rsidP="0008191B">
      <w:pPr>
        <w:pStyle w:val="toa"/>
        <w:tabs>
          <w:tab w:val="clear" w:pos="9000"/>
          <w:tab w:val="clear" w:pos="9360"/>
        </w:tabs>
        <w:suppressAutoHyphens w:val="0"/>
        <w:rPr>
          <w:rFonts w:ascii="Times New Roman" w:hAnsi="Times New Roman"/>
          <w:b/>
          <w:sz w:val="22"/>
          <w:szCs w:val="22"/>
        </w:rPr>
      </w:pPr>
    </w:p>
    <w:p w14:paraId="549FEBC3" w14:textId="77777777" w:rsidR="009F5BB0" w:rsidRPr="009F5BB0" w:rsidRDefault="009F5BB0" w:rsidP="0008191B">
      <w:pPr>
        <w:pStyle w:val="toa"/>
        <w:tabs>
          <w:tab w:val="clear" w:pos="9000"/>
          <w:tab w:val="clear" w:pos="9360"/>
        </w:tabs>
        <w:suppressAutoHyphens w:val="0"/>
        <w:rPr>
          <w:rFonts w:ascii="Times New Roman" w:hAnsi="Times New Roman"/>
          <w:b/>
          <w:sz w:val="22"/>
          <w:szCs w:val="22"/>
        </w:rPr>
      </w:pPr>
    </w:p>
    <w:p w14:paraId="22F52011" w14:textId="21020463" w:rsidR="00C81F7A" w:rsidRDefault="0056439B" w:rsidP="00BF3F6D">
      <w:pPr>
        <w:ind w:right="25"/>
        <w:jc w:val="both"/>
        <w:rPr>
          <w:rFonts w:ascii="Times New Roman" w:hAnsi="Times New Roman"/>
          <w:sz w:val="22"/>
          <w:szCs w:val="22"/>
        </w:rPr>
      </w:pPr>
      <w:r w:rsidRPr="00072129">
        <w:rPr>
          <w:rFonts w:ascii="Times New Roman" w:hAnsi="Times New Roman"/>
          <w:sz w:val="22"/>
          <w:szCs w:val="22"/>
        </w:rPr>
        <w:t>Louisville Gas and Electric Company (</w:t>
      </w:r>
      <w:r>
        <w:rPr>
          <w:rFonts w:ascii="Times New Roman" w:hAnsi="Times New Roman"/>
          <w:sz w:val="22"/>
          <w:szCs w:val="22"/>
        </w:rPr>
        <w:t>“</w:t>
      </w:r>
      <w:r w:rsidRPr="00072129">
        <w:rPr>
          <w:rFonts w:ascii="Times New Roman" w:hAnsi="Times New Roman"/>
          <w:sz w:val="22"/>
          <w:szCs w:val="22"/>
        </w:rPr>
        <w:t>LG&amp;E</w:t>
      </w:r>
      <w:r>
        <w:rPr>
          <w:rFonts w:ascii="Times New Roman" w:hAnsi="Times New Roman"/>
          <w:sz w:val="22"/>
          <w:szCs w:val="22"/>
        </w:rPr>
        <w:t xml:space="preserve">”) and </w:t>
      </w:r>
      <w:r w:rsidR="00D855DC" w:rsidRPr="00072129">
        <w:rPr>
          <w:rFonts w:ascii="Times New Roman" w:hAnsi="Times New Roman"/>
          <w:sz w:val="22"/>
          <w:szCs w:val="22"/>
        </w:rPr>
        <w:t>Kentucky Utilities</w:t>
      </w:r>
      <w:r w:rsidR="00072129" w:rsidRPr="00072129">
        <w:rPr>
          <w:rFonts w:ascii="Times New Roman" w:hAnsi="Times New Roman"/>
          <w:sz w:val="22"/>
          <w:szCs w:val="22"/>
        </w:rPr>
        <w:t xml:space="preserve"> Company</w:t>
      </w:r>
      <w:r w:rsidR="00D855DC" w:rsidRPr="00072129">
        <w:rPr>
          <w:rFonts w:ascii="Times New Roman" w:hAnsi="Times New Roman"/>
          <w:sz w:val="22"/>
          <w:szCs w:val="22"/>
        </w:rPr>
        <w:t xml:space="preserve"> (</w:t>
      </w:r>
      <w:r w:rsidR="004124A0">
        <w:rPr>
          <w:rFonts w:ascii="Times New Roman" w:hAnsi="Times New Roman"/>
          <w:sz w:val="22"/>
          <w:szCs w:val="22"/>
        </w:rPr>
        <w:t>“</w:t>
      </w:r>
      <w:r w:rsidR="00D855DC" w:rsidRPr="00072129">
        <w:rPr>
          <w:rFonts w:ascii="Times New Roman" w:hAnsi="Times New Roman"/>
          <w:sz w:val="22"/>
          <w:szCs w:val="22"/>
        </w:rPr>
        <w:t>KU</w:t>
      </w:r>
      <w:r w:rsidR="004124A0">
        <w:rPr>
          <w:rFonts w:ascii="Times New Roman" w:hAnsi="Times New Roman"/>
          <w:sz w:val="22"/>
          <w:szCs w:val="22"/>
        </w:rPr>
        <w:t>”</w:t>
      </w:r>
      <w:r w:rsidR="00A0509B">
        <w:rPr>
          <w:rFonts w:ascii="Times New Roman" w:hAnsi="Times New Roman"/>
          <w:sz w:val="22"/>
          <w:szCs w:val="22"/>
        </w:rPr>
        <w:t xml:space="preserve"> and, collectively with LG&amp;E</w:t>
      </w:r>
      <w:r>
        <w:rPr>
          <w:rFonts w:ascii="Times New Roman" w:hAnsi="Times New Roman"/>
          <w:sz w:val="22"/>
          <w:szCs w:val="22"/>
        </w:rPr>
        <w:t xml:space="preserve">, </w:t>
      </w:r>
      <w:r w:rsidR="00D855DC" w:rsidRPr="00072129">
        <w:rPr>
          <w:rFonts w:ascii="Times New Roman" w:hAnsi="Times New Roman"/>
          <w:sz w:val="22"/>
          <w:szCs w:val="22"/>
        </w:rPr>
        <w:t>the “Company”</w:t>
      </w:r>
      <w:r w:rsidR="00A0509B">
        <w:rPr>
          <w:rFonts w:ascii="Times New Roman" w:hAnsi="Times New Roman"/>
          <w:sz w:val="22"/>
          <w:szCs w:val="22"/>
        </w:rPr>
        <w:t>)</w:t>
      </w:r>
      <w:r w:rsidR="00D855DC" w:rsidRPr="00072129">
        <w:rPr>
          <w:rFonts w:ascii="Times New Roman" w:hAnsi="Times New Roman"/>
          <w:sz w:val="22"/>
          <w:szCs w:val="22"/>
        </w:rPr>
        <w:t xml:space="preserve"> </w:t>
      </w:r>
      <w:r w:rsidR="00892AFD">
        <w:rPr>
          <w:rFonts w:ascii="Times New Roman" w:hAnsi="Times New Roman"/>
          <w:sz w:val="22"/>
          <w:szCs w:val="22"/>
        </w:rPr>
        <w:t>are</w:t>
      </w:r>
      <w:r w:rsidR="00D855DC" w:rsidRPr="00072129">
        <w:rPr>
          <w:rFonts w:ascii="Times New Roman" w:hAnsi="Times New Roman"/>
          <w:sz w:val="22"/>
          <w:szCs w:val="22"/>
        </w:rPr>
        <w:t xml:space="preserve"> soliciting proposals for steam coal for LG&amp;E’s Trimble County</w:t>
      </w:r>
      <w:r w:rsidR="00D07A48" w:rsidRPr="00072129">
        <w:rPr>
          <w:rFonts w:ascii="Times New Roman" w:hAnsi="Times New Roman"/>
          <w:sz w:val="22"/>
          <w:szCs w:val="22"/>
        </w:rPr>
        <w:t xml:space="preserve"> and</w:t>
      </w:r>
      <w:r w:rsidR="00D855DC" w:rsidRPr="00072129">
        <w:rPr>
          <w:rFonts w:ascii="Times New Roman" w:hAnsi="Times New Roman"/>
          <w:sz w:val="22"/>
          <w:szCs w:val="22"/>
        </w:rPr>
        <w:t xml:space="preserve"> Mill Creek </w:t>
      </w:r>
      <w:r w:rsidR="004124A0">
        <w:rPr>
          <w:rFonts w:ascii="Times New Roman" w:hAnsi="Times New Roman"/>
          <w:sz w:val="22"/>
          <w:szCs w:val="22"/>
        </w:rPr>
        <w:t xml:space="preserve">Generating </w:t>
      </w:r>
      <w:r w:rsidR="00D07A48" w:rsidRPr="00072129">
        <w:rPr>
          <w:rFonts w:ascii="Times New Roman" w:hAnsi="Times New Roman"/>
          <w:sz w:val="22"/>
          <w:szCs w:val="22"/>
        </w:rPr>
        <w:t>Stations</w:t>
      </w:r>
      <w:r w:rsidR="00D855DC" w:rsidRPr="00072129">
        <w:rPr>
          <w:rFonts w:ascii="Times New Roman" w:hAnsi="Times New Roman"/>
          <w:sz w:val="22"/>
          <w:szCs w:val="22"/>
        </w:rPr>
        <w:t xml:space="preserve"> and K</w:t>
      </w:r>
      <w:r w:rsidR="00072129" w:rsidRPr="00072129">
        <w:rPr>
          <w:rFonts w:ascii="Times New Roman" w:hAnsi="Times New Roman"/>
          <w:sz w:val="22"/>
          <w:szCs w:val="22"/>
        </w:rPr>
        <w:t>U</w:t>
      </w:r>
      <w:r w:rsidR="00CA45BA" w:rsidRPr="00072129">
        <w:rPr>
          <w:rFonts w:ascii="Times New Roman" w:hAnsi="Times New Roman"/>
          <w:sz w:val="22"/>
          <w:szCs w:val="22"/>
        </w:rPr>
        <w:t xml:space="preserve">’s </w:t>
      </w:r>
      <w:r w:rsidR="00D855DC" w:rsidRPr="00072129">
        <w:rPr>
          <w:rFonts w:ascii="Times New Roman" w:hAnsi="Times New Roman"/>
          <w:sz w:val="22"/>
          <w:szCs w:val="22"/>
        </w:rPr>
        <w:t>Ghent</w:t>
      </w:r>
      <w:r w:rsidR="004124A0">
        <w:rPr>
          <w:rFonts w:ascii="Times New Roman" w:hAnsi="Times New Roman"/>
          <w:sz w:val="22"/>
          <w:szCs w:val="22"/>
        </w:rPr>
        <w:t xml:space="preserve"> </w:t>
      </w:r>
      <w:r w:rsidR="00EF5F97">
        <w:rPr>
          <w:rFonts w:ascii="Times New Roman" w:hAnsi="Times New Roman"/>
          <w:sz w:val="22"/>
          <w:szCs w:val="22"/>
        </w:rPr>
        <w:t xml:space="preserve">Generating </w:t>
      </w:r>
      <w:r w:rsidR="00D855DC" w:rsidRPr="00072129">
        <w:rPr>
          <w:rFonts w:ascii="Times New Roman" w:hAnsi="Times New Roman"/>
          <w:sz w:val="22"/>
          <w:szCs w:val="22"/>
        </w:rPr>
        <w:t>Station.</w:t>
      </w:r>
      <w:r w:rsidR="00C81F7A">
        <w:rPr>
          <w:rFonts w:ascii="Times New Roman" w:hAnsi="Times New Roman"/>
          <w:sz w:val="22"/>
          <w:szCs w:val="22"/>
        </w:rPr>
        <w:t xml:space="preserve">  </w:t>
      </w:r>
    </w:p>
    <w:p w14:paraId="3EEB84AC" w14:textId="77777777" w:rsidR="008420D0" w:rsidRPr="00EE4B04" w:rsidRDefault="008420D0" w:rsidP="00EA14C5">
      <w:pPr>
        <w:ind w:left="2880" w:right="25" w:hanging="2880"/>
        <w:jc w:val="both"/>
        <w:rPr>
          <w:rFonts w:ascii="Times New Roman" w:hAnsi="Times New Roman"/>
          <w:b/>
          <w:sz w:val="22"/>
          <w:szCs w:val="22"/>
        </w:rPr>
      </w:pPr>
      <w:bookmarkStart w:id="0" w:name="_Hlk98322650"/>
    </w:p>
    <w:p w14:paraId="77B7B524" w14:textId="7B236546" w:rsidR="00366B5A" w:rsidRPr="00EE4B04" w:rsidRDefault="00366B5A" w:rsidP="00366B5A">
      <w:pPr>
        <w:ind w:left="2880" w:right="25" w:hanging="2880"/>
        <w:jc w:val="both"/>
        <w:rPr>
          <w:rFonts w:ascii="Times New Roman" w:hAnsi="Times New Roman"/>
          <w:sz w:val="22"/>
          <w:szCs w:val="22"/>
        </w:rPr>
      </w:pPr>
      <w:r w:rsidRPr="00EE4B04">
        <w:rPr>
          <w:rFonts w:ascii="Times New Roman" w:hAnsi="Times New Roman"/>
          <w:b/>
          <w:sz w:val="22"/>
          <w:szCs w:val="22"/>
        </w:rPr>
        <w:t>Rail Coal:</w:t>
      </w:r>
      <w:r w:rsidRPr="00EE4B04">
        <w:rPr>
          <w:rFonts w:ascii="Times New Roman" w:hAnsi="Times New Roman"/>
          <w:b/>
          <w:sz w:val="22"/>
          <w:szCs w:val="22"/>
        </w:rPr>
        <w:tab/>
      </w:r>
      <w:r w:rsidRPr="00EE4B04">
        <w:rPr>
          <w:rFonts w:ascii="Times New Roman" w:hAnsi="Times New Roman"/>
          <w:sz w:val="22"/>
          <w:szCs w:val="22"/>
        </w:rPr>
        <w:t xml:space="preserve">Term coal for up to </w:t>
      </w:r>
      <w:r>
        <w:rPr>
          <w:rFonts w:ascii="Times New Roman" w:hAnsi="Times New Roman"/>
          <w:sz w:val="22"/>
          <w:szCs w:val="22"/>
        </w:rPr>
        <w:t>five</w:t>
      </w:r>
      <w:r w:rsidRPr="00EE4B04">
        <w:rPr>
          <w:rFonts w:ascii="Times New Roman" w:hAnsi="Times New Roman"/>
          <w:sz w:val="22"/>
          <w:szCs w:val="22"/>
        </w:rPr>
        <w:t xml:space="preserve"> (</w:t>
      </w:r>
      <w:r>
        <w:rPr>
          <w:rFonts w:ascii="Times New Roman" w:hAnsi="Times New Roman"/>
          <w:sz w:val="22"/>
          <w:szCs w:val="22"/>
        </w:rPr>
        <w:t>5</w:t>
      </w:r>
      <w:r w:rsidRPr="00EE4B04">
        <w:rPr>
          <w:rFonts w:ascii="Times New Roman" w:hAnsi="Times New Roman"/>
          <w:sz w:val="22"/>
          <w:szCs w:val="22"/>
        </w:rPr>
        <w:t>) years in length, beginning January 202</w:t>
      </w:r>
      <w:r>
        <w:rPr>
          <w:rFonts w:ascii="Times New Roman" w:hAnsi="Times New Roman"/>
          <w:sz w:val="22"/>
          <w:szCs w:val="22"/>
        </w:rPr>
        <w:t>6</w:t>
      </w:r>
      <w:r w:rsidRPr="00EE4B04">
        <w:rPr>
          <w:rFonts w:ascii="Times New Roman" w:hAnsi="Times New Roman"/>
          <w:sz w:val="22"/>
          <w:szCs w:val="22"/>
        </w:rPr>
        <w:t xml:space="preserve"> for LG&amp;E’s Mill Creek</w:t>
      </w:r>
      <w:r>
        <w:rPr>
          <w:rFonts w:ascii="Times New Roman" w:hAnsi="Times New Roman"/>
          <w:sz w:val="22"/>
          <w:szCs w:val="22"/>
        </w:rPr>
        <w:t xml:space="preserve"> Station and beginning January 2027 for KU’s Brown Station.</w:t>
      </w:r>
    </w:p>
    <w:p w14:paraId="5FFC939C" w14:textId="77777777" w:rsidR="00366B5A" w:rsidRDefault="00366B5A" w:rsidP="00224D5F">
      <w:pPr>
        <w:ind w:left="2880" w:right="25" w:hanging="2880"/>
        <w:jc w:val="both"/>
        <w:rPr>
          <w:rFonts w:ascii="Times New Roman" w:hAnsi="Times New Roman"/>
          <w:b/>
          <w:sz w:val="22"/>
          <w:szCs w:val="22"/>
        </w:rPr>
      </w:pPr>
    </w:p>
    <w:p w14:paraId="78A50A16" w14:textId="07B904DF" w:rsidR="00224D5F" w:rsidRDefault="00AD5CDE" w:rsidP="00224D5F">
      <w:pPr>
        <w:ind w:left="2880" w:right="25" w:hanging="2880"/>
        <w:jc w:val="both"/>
        <w:rPr>
          <w:rFonts w:ascii="Times New Roman" w:hAnsi="Times New Roman"/>
          <w:sz w:val="22"/>
          <w:szCs w:val="22"/>
        </w:rPr>
      </w:pPr>
      <w:r w:rsidRPr="00EE4B04">
        <w:rPr>
          <w:rFonts w:ascii="Times New Roman" w:hAnsi="Times New Roman"/>
          <w:b/>
          <w:sz w:val="22"/>
          <w:szCs w:val="22"/>
        </w:rPr>
        <w:t>Barge Coal:</w:t>
      </w:r>
      <w:r w:rsidRPr="00EE4B04">
        <w:rPr>
          <w:rFonts w:ascii="Times New Roman" w:hAnsi="Times New Roman"/>
          <w:sz w:val="22"/>
          <w:szCs w:val="22"/>
        </w:rPr>
        <w:tab/>
      </w:r>
      <w:r w:rsidR="00224D5F" w:rsidRPr="00EE4B04">
        <w:rPr>
          <w:rFonts w:ascii="Times New Roman" w:hAnsi="Times New Roman"/>
          <w:sz w:val="22"/>
          <w:szCs w:val="22"/>
        </w:rPr>
        <w:t xml:space="preserve">Term coal for up to </w:t>
      </w:r>
      <w:r w:rsidR="00224D5F">
        <w:rPr>
          <w:rFonts w:ascii="Times New Roman" w:hAnsi="Times New Roman"/>
          <w:sz w:val="22"/>
          <w:szCs w:val="22"/>
        </w:rPr>
        <w:t>five</w:t>
      </w:r>
      <w:r w:rsidR="00224D5F" w:rsidRPr="00EE4B04">
        <w:rPr>
          <w:rFonts w:ascii="Times New Roman" w:hAnsi="Times New Roman"/>
          <w:sz w:val="22"/>
          <w:szCs w:val="22"/>
        </w:rPr>
        <w:t xml:space="preserve"> (</w:t>
      </w:r>
      <w:r w:rsidR="00224D5F">
        <w:rPr>
          <w:rFonts w:ascii="Times New Roman" w:hAnsi="Times New Roman"/>
          <w:sz w:val="22"/>
          <w:szCs w:val="22"/>
        </w:rPr>
        <w:t>5</w:t>
      </w:r>
      <w:r w:rsidR="00224D5F" w:rsidRPr="00EE4B04">
        <w:rPr>
          <w:rFonts w:ascii="Times New Roman" w:hAnsi="Times New Roman"/>
          <w:sz w:val="22"/>
          <w:szCs w:val="22"/>
        </w:rPr>
        <w:t>) years in length, beginning January 202</w:t>
      </w:r>
      <w:r w:rsidR="00224D5F">
        <w:rPr>
          <w:rFonts w:ascii="Times New Roman" w:hAnsi="Times New Roman"/>
          <w:sz w:val="22"/>
          <w:szCs w:val="22"/>
        </w:rPr>
        <w:t>6</w:t>
      </w:r>
      <w:r w:rsidR="00224D5F" w:rsidRPr="00EE4B04">
        <w:rPr>
          <w:rFonts w:ascii="Times New Roman" w:hAnsi="Times New Roman"/>
          <w:sz w:val="22"/>
          <w:szCs w:val="22"/>
        </w:rPr>
        <w:t xml:space="preserve"> for LG&amp;E’s Mill Creek and Trimble County Stations and KU’s Ghent Station.</w:t>
      </w:r>
    </w:p>
    <w:p w14:paraId="6E80DACA" w14:textId="77777777" w:rsidR="00224D5F" w:rsidRDefault="00224D5F" w:rsidP="00224D5F">
      <w:pPr>
        <w:ind w:left="2880" w:right="25" w:hanging="2880"/>
        <w:jc w:val="both"/>
        <w:rPr>
          <w:rFonts w:ascii="Times New Roman" w:hAnsi="Times New Roman"/>
          <w:b/>
          <w:sz w:val="22"/>
          <w:szCs w:val="22"/>
        </w:rPr>
      </w:pPr>
    </w:p>
    <w:p w14:paraId="3A18FC64" w14:textId="480E85D9" w:rsidR="00224D5F" w:rsidRPr="00EE4B04" w:rsidRDefault="00224D5F" w:rsidP="00224D5F">
      <w:pPr>
        <w:ind w:left="2880" w:right="25" w:hanging="2880"/>
        <w:jc w:val="both"/>
        <w:rPr>
          <w:rFonts w:ascii="Times New Roman" w:hAnsi="Times New Roman"/>
          <w:sz w:val="22"/>
          <w:szCs w:val="22"/>
        </w:rPr>
      </w:pPr>
      <w:r>
        <w:rPr>
          <w:rFonts w:ascii="Times New Roman" w:hAnsi="Times New Roman"/>
          <w:b/>
          <w:sz w:val="22"/>
          <w:szCs w:val="22"/>
        </w:rPr>
        <w:t>PRB Coal:</w:t>
      </w:r>
      <w:r>
        <w:rPr>
          <w:rFonts w:ascii="Times New Roman" w:hAnsi="Times New Roman"/>
          <w:sz w:val="22"/>
          <w:szCs w:val="22"/>
        </w:rPr>
        <w:tab/>
        <w:t>Term coal beginning January 2026 for up to five (5) years in length.</w:t>
      </w:r>
    </w:p>
    <w:p w14:paraId="64F262DA" w14:textId="60565E68" w:rsidR="00D853FF" w:rsidRDefault="008F47AF" w:rsidP="00D853FF">
      <w:pPr>
        <w:ind w:left="2880" w:right="25" w:hanging="2880"/>
        <w:jc w:val="both"/>
        <w:rPr>
          <w:rFonts w:ascii="Times New Roman" w:hAnsi="Times New Roman"/>
          <w:sz w:val="22"/>
          <w:szCs w:val="22"/>
        </w:rPr>
      </w:pPr>
      <w:r w:rsidRPr="00EE4B04">
        <w:rPr>
          <w:rFonts w:ascii="Times New Roman" w:hAnsi="Times New Roman"/>
          <w:sz w:val="22"/>
          <w:szCs w:val="22"/>
        </w:rPr>
        <w:t>.</w:t>
      </w:r>
    </w:p>
    <w:bookmarkEnd w:id="0"/>
    <w:p w14:paraId="3A90AC3E" w14:textId="77777777" w:rsidR="005619E2" w:rsidRDefault="005619E2" w:rsidP="00BF3F6D">
      <w:pPr>
        <w:ind w:right="-540"/>
        <w:jc w:val="both"/>
        <w:rPr>
          <w:rFonts w:ascii="Times New Roman" w:hAnsi="Times New Roman"/>
          <w:sz w:val="22"/>
          <w:szCs w:val="22"/>
        </w:rPr>
      </w:pPr>
    </w:p>
    <w:p w14:paraId="55C16967" w14:textId="77777777" w:rsidR="009F5BB0" w:rsidRPr="00D52868" w:rsidRDefault="009F5BB0" w:rsidP="00CF74BA">
      <w:pPr>
        <w:jc w:val="both"/>
        <w:rPr>
          <w:rFonts w:ascii="Times New Roman" w:hAnsi="Times New Roman"/>
          <w:b/>
          <w:bCs/>
          <w:sz w:val="22"/>
          <w:szCs w:val="22"/>
          <w:u w:val="single"/>
        </w:rPr>
      </w:pPr>
      <w:r w:rsidRPr="00D52868">
        <w:rPr>
          <w:rFonts w:ascii="Times New Roman" w:hAnsi="Times New Roman"/>
          <w:b/>
          <w:bCs/>
          <w:sz w:val="22"/>
          <w:szCs w:val="22"/>
          <w:u w:val="single"/>
        </w:rPr>
        <w:t>Notes:</w:t>
      </w:r>
    </w:p>
    <w:p w14:paraId="17775ED9" w14:textId="1D19AE22"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These documents can be downloaded from th</w:t>
      </w:r>
      <w:r w:rsidR="005554A5" w:rsidRPr="009F5BB0">
        <w:rPr>
          <w:rFonts w:ascii="Times New Roman" w:hAnsi="Times New Roman"/>
          <w:sz w:val="22"/>
          <w:szCs w:val="22"/>
        </w:rPr>
        <w:t xml:space="preserve">e website: </w:t>
      </w:r>
      <w:hyperlink r:id="rId9" w:history="1">
        <w:r w:rsidR="005554A5" w:rsidRPr="009F5BB0">
          <w:rPr>
            <w:rStyle w:val="Hyperlink"/>
            <w:rFonts w:ascii="Times New Roman" w:hAnsi="Times New Roman"/>
            <w:sz w:val="22"/>
            <w:szCs w:val="22"/>
          </w:rPr>
          <w:t>apps.lge-ku.com/RegulatedFuelBids/</w:t>
        </w:r>
      </w:hyperlink>
      <w:r w:rsidRPr="009F5BB0">
        <w:rPr>
          <w:rFonts w:ascii="Times New Roman" w:hAnsi="Times New Roman"/>
          <w:sz w:val="22"/>
          <w:szCs w:val="22"/>
        </w:rPr>
        <w:t>.</w:t>
      </w:r>
    </w:p>
    <w:p w14:paraId="25C5052C" w14:textId="1E1B5655"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 xml:space="preserve">The bid form (Exhibit A) must be used in submitting your bid.  </w:t>
      </w:r>
    </w:p>
    <w:p w14:paraId="574D3906" w14:textId="334B2A68"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Bidder may offer any coal or alternative fuels, including volume flexibility</w:t>
      </w:r>
      <w:r w:rsidR="007F15F4">
        <w:rPr>
          <w:rFonts w:ascii="Times New Roman" w:hAnsi="Times New Roman"/>
          <w:sz w:val="22"/>
          <w:szCs w:val="22"/>
        </w:rPr>
        <w:t>.</w:t>
      </w:r>
    </w:p>
    <w:p w14:paraId="220AB5F9" w14:textId="2FD95D04"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Bidders may submit more than one quotation, however each must </w:t>
      </w:r>
      <w:r w:rsidR="0052261B">
        <w:rPr>
          <w:rFonts w:ascii="Times New Roman" w:hAnsi="Times New Roman"/>
          <w:sz w:val="22"/>
          <w:szCs w:val="22"/>
        </w:rPr>
        <w:t>be submitted on separate Exhibit A.</w:t>
      </w:r>
    </w:p>
    <w:p w14:paraId="19F5AB3F" w14:textId="64602CFF" w:rsidR="0052261B" w:rsidRDefault="0052261B" w:rsidP="009B5A2C">
      <w:pPr>
        <w:pStyle w:val="ListParagraph"/>
        <w:numPr>
          <w:ilvl w:val="0"/>
          <w:numId w:val="14"/>
        </w:numPr>
        <w:jc w:val="both"/>
        <w:rPr>
          <w:rFonts w:ascii="Times New Roman" w:hAnsi="Times New Roman"/>
          <w:sz w:val="22"/>
          <w:szCs w:val="22"/>
        </w:rPr>
      </w:pPr>
      <w:r>
        <w:rPr>
          <w:rFonts w:ascii="Times New Roman" w:hAnsi="Times New Roman"/>
          <w:sz w:val="22"/>
          <w:szCs w:val="22"/>
        </w:rPr>
        <w:t>Bid price shall be all inclusive of any and all costs to get the coal loaded into the barge or railcar.</w:t>
      </w:r>
    </w:p>
    <w:p w14:paraId="5F177882" w14:textId="33CD5594" w:rsidR="0024773A" w:rsidRPr="00717307" w:rsidRDefault="009B5A2C" w:rsidP="0024773A">
      <w:pPr>
        <w:pStyle w:val="ListParagraph"/>
        <w:numPr>
          <w:ilvl w:val="0"/>
          <w:numId w:val="14"/>
        </w:numPr>
        <w:jc w:val="both"/>
        <w:rPr>
          <w:rFonts w:ascii="Times New Roman" w:hAnsi="Times New Roman"/>
          <w:sz w:val="22"/>
          <w:szCs w:val="22"/>
        </w:rPr>
      </w:pPr>
      <w:r w:rsidRPr="00717307">
        <w:rPr>
          <w:rFonts w:ascii="Times New Roman" w:hAnsi="Times New Roman"/>
          <w:sz w:val="22"/>
          <w:szCs w:val="22"/>
        </w:rPr>
        <w:t xml:space="preserve">Bids must remain in effect until 5:00 PM ET on </w:t>
      </w:r>
      <w:r w:rsidR="00162282">
        <w:rPr>
          <w:rFonts w:ascii="Times New Roman" w:hAnsi="Times New Roman"/>
          <w:sz w:val="22"/>
          <w:szCs w:val="22"/>
        </w:rPr>
        <w:t>Monday</w:t>
      </w:r>
      <w:r w:rsidRPr="00717307">
        <w:rPr>
          <w:rFonts w:ascii="Times New Roman" w:hAnsi="Times New Roman"/>
          <w:sz w:val="22"/>
          <w:szCs w:val="22"/>
        </w:rPr>
        <w:t xml:space="preserve">, </w:t>
      </w:r>
      <w:r w:rsidR="00717307" w:rsidRPr="00717307">
        <w:rPr>
          <w:rFonts w:ascii="Times New Roman" w:hAnsi="Times New Roman"/>
          <w:sz w:val="22"/>
          <w:szCs w:val="22"/>
        </w:rPr>
        <w:t xml:space="preserve">June </w:t>
      </w:r>
      <w:r w:rsidR="00162282">
        <w:rPr>
          <w:rFonts w:ascii="Times New Roman" w:hAnsi="Times New Roman"/>
          <w:sz w:val="22"/>
          <w:szCs w:val="22"/>
        </w:rPr>
        <w:t>1</w:t>
      </w:r>
      <w:r w:rsidR="00717307" w:rsidRPr="00717307">
        <w:rPr>
          <w:rFonts w:ascii="Times New Roman" w:hAnsi="Times New Roman"/>
          <w:sz w:val="22"/>
          <w:szCs w:val="22"/>
        </w:rPr>
        <w:t>6</w:t>
      </w:r>
      <w:r w:rsidR="00430C3E" w:rsidRPr="00717307">
        <w:rPr>
          <w:rFonts w:ascii="Times New Roman" w:hAnsi="Times New Roman"/>
          <w:sz w:val="22"/>
          <w:szCs w:val="22"/>
        </w:rPr>
        <w:t>, 2025</w:t>
      </w:r>
      <w:r w:rsidRPr="00717307">
        <w:rPr>
          <w:rFonts w:ascii="Times New Roman" w:hAnsi="Times New Roman"/>
          <w:sz w:val="22"/>
          <w:szCs w:val="22"/>
        </w:rPr>
        <w:t>.</w:t>
      </w:r>
    </w:p>
    <w:p w14:paraId="1CC8C43A" w14:textId="2436A2FD" w:rsidR="00D52868" w:rsidRPr="0024773A" w:rsidRDefault="00510499" w:rsidP="0024773A">
      <w:pPr>
        <w:pStyle w:val="ListParagraph"/>
        <w:numPr>
          <w:ilvl w:val="0"/>
          <w:numId w:val="14"/>
        </w:numPr>
        <w:jc w:val="both"/>
        <w:rPr>
          <w:rFonts w:ascii="Times New Roman" w:hAnsi="Times New Roman"/>
          <w:sz w:val="22"/>
          <w:szCs w:val="22"/>
        </w:rPr>
      </w:pPr>
      <w:r w:rsidRPr="0024773A">
        <w:rPr>
          <w:rFonts w:ascii="Times New Roman" w:hAnsi="Times New Roman"/>
          <w:spacing w:val="-2"/>
          <w:sz w:val="22"/>
          <w:szCs w:val="22"/>
        </w:rPr>
        <w:t>Bidder warrants that the prices in this bid have been arrived at independently without consultation or collusion with any other Bidder, potential Bidder, or any director, officer, or employee of the Company.</w:t>
      </w:r>
    </w:p>
    <w:p w14:paraId="744CB34B" w14:textId="77777777" w:rsidR="00C0582A" w:rsidRDefault="00C0582A"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p>
    <w:p w14:paraId="4A6294F7" w14:textId="0D3033A1" w:rsidR="0024773A" w:rsidRDefault="0024773A">
      <w:pPr>
        <w:rPr>
          <w:rFonts w:ascii="Times New Roman" w:hAnsi="Times New Roman"/>
          <w:spacing w:val="-2"/>
          <w:sz w:val="22"/>
          <w:szCs w:val="22"/>
          <w:u w:val="single"/>
        </w:rPr>
      </w:pPr>
    </w:p>
    <w:p w14:paraId="5B430F15" w14:textId="772D5D7F"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u w:val="single"/>
        </w:rPr>
        <w:t xml:space="preserve">AN ORIGINAL OF EACH BID PROPOSAL MUST BE SUBMITTED </w:t>
      </w:r>
      <w:r w:rsidR="00B36756">
        <w:rPr>
          <w:rFonts w:ascii="Times New Roman" w:hAnsi="Times New Roman"/>
          <w:spacing w:val="-2"/>
          <w:sz w:val="22"/>
          <w:szCs w:val="22"/>
          <w:u w:val="single"/>
        </w:rPr>
        <w:t xml:space="preserve">EITHER ONLINE VIA AN </w:t>
      </w:r>
      <w:r w:rsidR="00B36756" w:rsidRPr="00CC4395">
        <w:rPr>
          <w:rFonts w:ascii="Times New Roman" w:hAnsi="Times New Roman"/>
          <w:b/>
          <w:bCs/>
          <w:spacing w:val="-2"/>
          <w:sz w:val="22"/>
          <w:szCs w:val="22"/>
          <w:u w:val="single"/>
        </w:rPr>
        <w:t>ELECTRONIC MAILBOX</w:t>
      </w:r>
      <w:r w:rsidR="00B36756">
        <w:rPr>
          <w:rFonts w:ascii="Times New Roman" w:hAnsi="Times New Roman"/>
          <w:spacing w:val="-2"/>
          <w:sz w:val="22"/>
          <w:szCs w:val="22"/>
          <w:u w:val="single"/>
        </w:rPr>
        <w:t xml:space="preserve"> (</w:t>
      </w:r>
      <w:hyperlink r:id="rId10" w:history="1">
        <w:r w:rsidR="00B36756" w:rsidRPr="00D121F4">
          <w:rPr>
            <w:rStyle w:val="Hyperlink"/>
            <w:rFonts w:ascii="Times New Roman" w:hAnsi="Times New Roman"/>
            <w:spacing w:val="-2"/>
            <w:sz w:val="22"/>
            <w:szCs w:val="22"/>
          </w:rPr>
          <w:t>fuel.bids@lge-ku.com</w:t>
        </w:r>
      </w:hyperlink>
      <w:r w:rsidR="00B36756">
        <w:rPr>
          <w:rFonts w:ascii="Times New Roman" w:hAnsi="Times New Roman"/>
          <w:spacing w:val="-2"/>
          <w:sz w:val="22"/>
          <w:szCs w:val="22"/>
          <w:u w:val="single"/>
        </w:rPr>
        <w:t xml:space="preserve">) OR </w:t>
      </w:r>
      <w:r w:rsidRPr="002E7078">
        <w:rPr>
          <w:rFonts w:ascii="Times New Roman" w:hAnsi="Times New Roman"/>
          <w:spacing w:val="-2"/>
          <w:sz w:val="22"/>
          <w:szCs w:val="22"/>
          <w:u w:val="single"/>
        </w:rPr>
        <w:t xml:space="preserve">IN A </w:t>
      </w:r>
      <w:r w:rsidRPr="002E7078">
        <w:rPr>
          <w:rFonts w:ascii="Times New Roman" w:hAnsi="Times New Roman"/>
          <w:b/>
          <w:spacing w:val="-2"/>
          <w:sz w:val="22"/>
          <w:szCs w:val="22"/>
          <w:u w:val="single"/>
        </w:rPr>
        <w:t>SEALED</w:t>
      </w:r>
      <w:r w:rsidRPr="002E7078">
        <w:rPr>
          <w:rFonts w:ascii="Times New Roman" w:hAnsi="Times New Roman"/>
          <w:spacing w:val="-2"/>
          <w:sz w:val="22"/>
          <w:szCs w:val="22"/>
          <w:u w:val="single"/>
        </w:rPr>
        <w:t xml:space="preserve"> </w:t>
      </w:r>
      <w:r w:rsidRPr="002E7078">
        <w:rPr>
          <w:rFonts w:ascii="Times New Roman" w:hAnsi="Times New Roman"/>
          <w:b/>
          <w:spacing w:val="-2"/>
          <w:sz w:val="22"/>
          <w:szCs w:val="22"/>
          <w:u w:val="single"/>
        </w:rPr>
        <w:t>ENVELOPE</w:t>
      </w:r>
      <w:r w:rsidRPr="002E7078">
        <w:rPr>
          <w:rFonts w:ascii="Times New Roman" w:hAnsi="Times New Roman"/>
          <w:spacing w:val="-2"/>
          <w:sz w:val="22"/>
          <w:szCs w:val="22"/>
          <w:u w:val="single"/>
        </w:rPr>
        <w:t xml:space="preserve"> MARKED: </w:t>
      </w:r>
      <w:r>
        <w:rPr>
          <w:rFonts w:ascii="Times New Roman" w:hAnsi="Times New Roman"/>
          <w:b/>
          <w:i/>
          <w:spacing w:val="-2"/>
          <w:sz w:val="22"/>
          <w:szCs w:val="22"/>
          <w:u w:val="single"/>
        </w:rPr>
        <w:t xml:space="preserve"> LG&amp;E/KU </w:t>
      </w:r>
      <w:r w:rsidR="00AC0216">
        <w:rPr>
          <w:rFonts w:ascii="Times New Roman" w:hAnsi="Times New Roman"/>
          <w:b/>
          <w:i/>
          <w:spacing w:val="-2"/>
          <w:sz w:val="22"/>
          <w:szCs w:val="22"/>
          <w:u w:val="single"/>
        </w:rPr>
        <w:t>SPRING COAL OFFER</w:t>
      </w:r>
      <w:r>
        <w:rPr>
          <w:rFonts w:ascii="Times New Roman" w:hAnsi="Times New Roman"/>
          <w:b/>
          <w:i/>
          <w:spacing w:val="-2"/>
          <w:sz w:val="22"/>
          <w:szCs w:val="22"/>
          <w:u w:val="single"/>
        </w:rPr>
        <w:t xml:space="preserve"> LGE/KU 2</w:t>
      </w:r>
      <w:r w:rsidR="00430C3E">
        <w:rPr>
          <w:rFonts w:ascii="Times New Roman" w:hAnsi="Times New Roman"/>
          <w:b/>
          <w:i/>
          <w:spacing w:val="-2"/>
          <w:sz w:val="22"/>
          <w:szCs w:val="22"/>
          <w:u w:val="single"/>
        </w:rPr>
        <w:t>5-</w:t>
      </w:r>
      <w:r w:rsidR="00AC0216">
        <w:rPr>
          <w:rFonts w:ascii="Times New Roman" w:hAnsi="Times New Roman"/>
          <w:b/>
          <w:i/>
          <w:spacing w:val="-2"/>
          <w:sz w:val="22"/>
          <w:szCs w:val="22"/>
          <w:u w:val="single"/>
        </w:rPr>
        <w:t>02</w:t>
      </w:r>
      <w:r w:rsidR="00C4018C">
        <w:rPr>
          <w:rFonts w:ascii="Times New Roman" w:hAnsi="Times New Roman"/>
          <w:b/>
          <w:i/>
          <w:spacing w:val="-2"/>
          <w:sz w:val="22"/>
          <w:szCs w:val="22"/>
          <w:u w:val="single"/>
        </w:rPr>
        <w:t xml:space="preserve"> and </w:t>
      </w:r>
      <w:r w:rsidRPr="002E7078">
        <w:rPr>
          <w:rFonts w:ascii="Times New Roman" w:hAnsi="Times New Roman"/>
          <w:spacing w:val="-2"/>
          <w:sz w:val="22"/>
          <w:szCs w:val="22"/>
          <w:u w:val="single"/>
        </w:rPr>
        <w:t>EITHER MAILED BY CERTIFIED MAIL OR DELIVERED BY THE BIDDER TO</w:t>
      </w:r>
      <w:r>
        <w:rPr>
          <w:rFonts w:ascii="Times New Roman" w:hAnsi="Times New Roman"/>
          <w:spacing w:val="-2"/>
          <w:sz w:val="22"/>
          <w:szCs w:val="22"/>
          <w:u w:val="single"/>
        </w:rPr>
        <w:t xml:space="preserve"> THE FOLLOWING</w:t>
      </w:r>
      <w:r w:rsidRPr="002E7078">
        <w:rPr>
          <w:rFonts w:ascii="Times New Roman" w:hAnsi="Times New Roman"/>
          <w:spacing w:val="-2"/>
          <w:sz w:val="22"/>
          <w:szCs w:val="22"/>
          <w:u w:val="single"/>
        </w:rPr>
        <w:t>:</w:t>
      </w:r>
    </w:p>
    <w:p w14:paraId="36A67E15"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2C3FC339"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Mr. </w:t>
      </w:r>
      <w:r>
        <w:rPr>
          <w:rFonts w:ascii="Times New Roman" w:hAnsi="Times New Roman"/>
          <w:spacing w:val="-2"/>
          <w:sz w:val="22"/>
          <w:szCs w:val="22"/>
        </w:rPr>
        <w:t xml:space="preserve">Tim Smith </w:t>
      </w:r>
      <w:r w:rsidRPr="002E7078">
        <w:rPr>
          <w:rFonts w:ascii="Times New Roman" w:hAnsi="Times New Roman"/>
          <w:spacing w:val="-2"/>
          <w:sz w:val="22"/>
          <w:szCs w:val="22"/>
        </w:rPr>
        <w:t xml:space="preserve">  </w:t>
      </w:r>
    </w:p>
    <w:p w14:paraId="25312226"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Manager </w:t>
      </w:r>
      <w:r>
        <w:rPr>
          <w:rFonts w:ascii="Times New Roman" w:hAnsi="Times New Roman"/>
          <w:spacing w:val="-2"/>
          <w:sz w:val="22"/>
          <w:szCs w:val="22"/>
        </w:rPr>
        <w:t>Coal Supply Services</w:t>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68F7C75F" w14:textId="3208B591"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LG&amp;E and KU </w:t>
      </w:r>
      <w:r w:rsidR="00A0509B">
        <w:rPr>
          <w:rFonts w:ascii="Times New Roman" w:hAnsi="Times New Roman"/>
          <w:spacing w:val="-2"/>
          <w:sz w:val="22"/>
          <w:szCs w:val="22"/>
        </w:rPr>
        <w:t>Services Company</w:t>
      </w:r>
    </w:p>
    <w:p w14:paraId="04A870DD" w14:textId="2702BA1A"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00770748">
        <w:rPr>
          <w:rFonts w:ascii="Times New Roman" w:hAnsi="Times New Roman"/>
          <w:spacing w:val="-2"/>
          <w:sz w:val="22"/>
          <w:szCs w:val="22"/>
        </w:rPr>
        <w:t xml:space="preserve">2701 Eastpoint Parkway </w:t>
      </w:r>
    </w:p>
    <w:p w14:paraId="4CFE9099" w14:textId="7FC79C5E"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Louisville, KY </w:t>
      </w:r>
      <w:r w:rsidRPr="002E7078">
        <w:rPr>
          <w:rFonts w:ascii="Times New Roman" w:hAnsi="Times New Roman"/>
          <w:spacing w:val="-2"/>
          <w:sz w:val="22"/>
          <w:szCs w:val="22"/>
        </w:rPr>
        <w:t>402</w:t>
      </w:r>
      <w:r w:rsidR="00770748">
        <w:rPr>
          <w:rFonts w:ascii="Times New Roman" w:hAnsi="Times New Roman"/>
          <w:spacing w:val="-2"/>
          <w:sz w:val="22"/>
          <w:szCs w:val="22"/>
        </w:rPr>
        <w:t>23</w:t>
      </w:r>
      <w:r w:rsidRPr="002E7078">
        <w:rPr>
          <w:rFonts w:ascii="Times New Roman" w:hAnsi="Times New Roman"/>
          <w:spacing w:val="-2"/>
          <w:sz w:val="22"/>
          <w:szCs w:val="22"/>
        </w:rPr>
        <w:t xml:space="preserve">  </w:t>
      </w:r>
    </w:p>
    <w:p w14:paraId="5C8DF631" w14:textId="77AF7766" w:rsidR="00BA184F"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 </w:t>
      </w:r>
    </w:p>
    <w:p w14:paraId="73131A3A" w14:textId="5B1F736C" w:rsidR="008752B2" w:rsidRDefault="009B5A2C"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Bids </w:t>
      </w:r>
      <w:r w:rsidRPr="002E7078">
        <w:rPr>
          <w:rFonts w:ascii="Times New Roman" w:hAnsi="Times New Roman"/>
          <w:b/>
          <w:spacing w:val="-2"/>
          <w:sz w:val="22"/>
          <w:szCs w:val="22"/>
          <w:u w:val="single"/>
        </w:rPr>
        <w:t>must</w:t>
      </w:r>
      <w:r w:rsidRPr="002E7078">
        <w:rPr>
          <w:rFonts w:ascii="Times New Roman" w:hAnsi="Times New Roman"/>
          <w:spacing w:val="-2"/>
          <w:sz w:val="22"/>
          <w:szCs w:val="22"/>
        </w:rPr>
        <w:t xml:space="preserve"> be received on or before 5:00 </w:t>
      </w:r>
      <w:r>
        <w:rPr>
          <w:rFonts w:ascii="Times New Roman" w:hAnsi="Times New Roman"/>
          <w:spacing w:val="-2"/>
          <w:sz w:val="22"/>
          <w:szCs w:val="22"/>
        </w:rPr>
        <w:t>P</w:t>
      </w:r>
      <w:r w:rsidRPr="002E7078">
        <w:rPr>
          <w:rFonts w:ascii="Times New Roman" w:hAnsi="Times New Roman"/>
          <w:spacing w:val="-2"/>
          <w:sz w:val="22"/>
          <w:szCs w:val="22"/>
        </w:rPr>
        <w:t>.</w:t>
      </w:r>
      <w:r>
        <w:rPr>
          <w:rFonts w:ascii="Times New Roman" w:hAnsi="Times New Roman"/>
          <w:spacing w:val="-2"/>
          <w:sz w:val="22"/>
          <w:szCs w:val="22"/>
        </w:rPr>
        <w:t>M</w:t>
      </w:r>
      <w:r w:rsidRPr="002E7078">
        <w:rPr>
          <w:rFonts w:ascii="Times New Roman" w:hAnsi="Times New Roman"/>
          <w:spacing w:val="-2"/>
          <w:sz w:val="22"/>
          <w:szCs w:val="22"/>
        </w:rPr>
        <w:t>. E</w:t>
      </w:r>
      <w:r>
        <w:rPr>
          <w:rFonts w:ascii="Times New Roman" w:hAnsi="Times New Roman"/>
          <w:spacing w:val="-2"/>
          <w:sz w:val="22"/>
          <w:szCs w:val="22"/>
        </w:rPr>
        <w:t>D</w:t>
      </w:r>
      <w:r w:rsidRPr="002E7078">
        <w:rPr>
          <w:rFonts w:ascii="Times New Roman" w:hAnsi="Times New Roman"/>
          <w:spacing w:val="-2"/>
          <w:sz w:val="22"/>
          <w:szCs w:val="22"/>
        </w:rPr>
        <w:t xml:space="preserve">T, </w:t>
      </w:r>
      <w:r w:rsidRPr="00717307">
        <w:rPr>
          <w:rFonts w:ascii="Times New Roman" w:hAnsi="Times New Roman"/>
          <w:spacing w:val="-2"/>
          <w:sz w:val="22"/>
          <w:szCs w:val="22"/>
        </w:rPr>
        <w:t xml:space="preserve">on </w:t>
      </w:r>
      <w:r w:rsidR="00162282">
        <w:rPr>
          <w:rFonts w:ascii="Times New Roman" w:hAnsi="Times New Roman"/>
          <w:spacing w:val="-2"/>
          <w:sz w:val="22"/>
          <w:szCs w:val="22"/>
        </w:rPr>
        <w:t>Monday</w:t>
      </w:r>
      <w:r w:rsidRPr="00717307">
        <w:rPr>
          <w:rFonts w:ascii="Times New Roman" w:hAnsi="Times New Roman"/>
          <w:spacing w:val="-2"/>
          <w:sz w:val="22"/>
          <w:szCs w:val="22"/>
        </w:rPr>
        <w:t xml:space="preserve">, </w:t>
      </w:r>
      <w:r w:rsidR="00717307" w:rsidRPr="00717307">
        <w:rPr>
          <w:rFonts w:ascii="Times New Roman" w:hAnsi="Times New Roman"/>
          <w:spacing w:val="-2"/>
          <w:sz w:val="22"/>
          <w:szCs w:val="22"/>
        </w:rPr>
        <w:t xml:space="preserve">May </w:t>
      </w:r>
      <w:r w:rsidR="00162282">
        <w:rPr>
          <w:rFonts w:ascii="Times New Roman" w:hAnsi="Times New Roman"/>
          <w:spacing w:val="-2"/>
          <w:sz w:val="22"/>
          <w:szCs w:val="22"/>
        </w:rPr>
        <w:t>1</w:t>
      </w:r>
      <w:r w:rsidR="00717307" w:rsidRPr="00717307">
        <w:rPr>
          <w:rFonts w:ascii="Times New Roman" w:hAnsi="Times New Roman"/>
          <w:spacing w:val="-2"/>
          <w:sz w:val="22"/>
          <w:szCs w:val="22"/>
        </w:rPr>
        <w:t>9</w:t>
      </w:r>
      <w:r w:rsidR="00430C3E" w:rsidRPr="00717307">
        <w:rPr>
          <w:rFonts w:ascii="Times New Roman" w:hAnsi="Times New Roman"/>
          <w:spacing w:val="-2"/>
          <w:sz w:val="22"/>
          <w:szCs w:val="22"/>
        </w:rPr>
        <w:t>, 2025,</w:t>
      </w:r>
      <w:r w:rsidRPr="002E7078">
        <w:rPr>
          <w:rFonts w:ascii="Times New Roman" w:hAnsi="Times New Roman"/>
          <w:spacing w:val="-2"/>
          <w:sz w:val="22"/>
          <w:szCs w:val="22"/>
        </w:rPr>
        <w:t xml:space="preserve"> at the above address</w:t>
      </w:r>
      <w:r w:rsidR="00B36756">
        <w:rPr>
          <w:rFonts w:ascii="Times New Roman" w:hAnsi="Times New Roman"/>
          <w:spacing w:val="-2"/>
          <w:sz w:val="22"/>
          <w:szCs w:val="22"/>
        </w:rPr>
        <w:t xml:space="preserve"> or the online mailbox</w:t>
      </w:r>
      <w:r w:rsidR="00AD6ED3">
        <w:rPr>
          <w:rFonts w:ascii="Times New Roman" w:hAnsi="Times New Roman"/>
          <w:spacing w:val="-2"/>
          <w:sz w:val="22"/>
          <w:szCs w:val="22"/>
        </w:rPr>
        <w:t xml:space="preserve">. For bid documents submitted via the electronic mailbox please insure to only submit the bid to the provided </w:t>
      </w:r>
      <w:r w:rsidR="00AD6ED3">
        <w:rPr>
          <w:rFonts w:ascii="Times New Roman" w:hAnsi="Times New Roman"/>
          <w:spacing w:val="-2"/>
          <w:sz w:val="22"/>
          <w:szCs w:val="22"/>
        </w:rPr>
        <w:lastRenderedPageBreak/>
        <w:t xml:space="preserve">address, do not include anyone else from LG&amp;E/KU on the email. When submitting via electronic mailbox please be sure to include </w:t>
      </w:r>
      <w:r w:rsidR="00AD6ED3" w:rsidRPr="00AD6ED3">
        <w:rPr>
          <w:rFonts w:ascii="Times New Roman" w:hAnsi="Times New Roman"/>
          <w:spacing w:val="-2"/>
          <w:sz w:val="22"/>
          <w:szCs w:val="22"/>
        </w:rPr>
        <w:t>in the subject line</w:t>
      </w:r>
      <w:r w:rsidR="008752B2">
        <w:rPr>
          <w:rFonts w:ascii="Times New Roman" w:hAnsi="Times New Roman"/>
          <w:spacing w:val="-2"/>
          <w:sz w:val="22"/>
          <w:szCs w:val="22"/>
        </w:rPr>
        <w:t xml:space="preserve"> the following:</w:t>
      </w:r>
    </w:p>
    <w:p w14:paraId="6B5A3614" w14:textId="6335735C"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6DCDF6D" w14:textId="39DF9D55" w:rsidR="008752B2" w:rsidRPr="008752B2" w:rsidRDefault="008752B2"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Cs/>
          <w:iCs/>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 </w:t>
      </w:r>
      <w:r w:rsidRPr="008752B2">
        <w:rPr>
          <w:rFonts w:ascii="Times New Roman" w:hAnsi="Times New Roman"/>
          <w:bCs/>
          <w:iCs/>
          <w:spacing w:val="-2"/>
          <w:sz w:val="22"/>
          <w:szCs w:val="22"/>
        </w:rPr>
        <w:t xml:space="preserve">LG&amp;E/KU </w:t>
      </w:r>
      <w:r w:rsidR="00496728">
        <w:rPr>
          <w:rFonts w:ascii="Times New Roman" w:hAnsi="Times New Roman"/>
          <w:bCs/>
          <w:iCs/>
          <w:spacing w:val="-2"/>
          <w:sz w:val="22"/>
          <w:szCs w:val="22"/>
        </w:rPr>
        <w:t>SPRING</w:t>
      </w:r>
      <w:r w:rsidRPr="008752B2">
        <w:rPr>
          <w:rFonts w:ascii="Times New Roman" w:hAnsi="Times New Roman"/>
          <w:bCs/>
          <w:iCs/>
          <w:spacing w:val="-2"/>
          <w:sz w:val="22"/>
          <w:szCs w:val="22"/>
        </w:rPr>
        <w:t xml:space="preserve"> COAL OFFER LGE/KU 2</w:t>
      </w:r>
      <w:r w:rsidR="00430C3E">
        <w:rPr>
          <w:rFonts w:ascii="Times New Roman" w:hAnsi="Times New Roman"/>
          <w:bCs/>
          <w:iCs/>
          <w:spacing w:val="-2"/>
          <w:sz w:val="22"/>
          <w:szCs w:val="22"/>
        </w:rPr>
        <w:t>5-</w:t>
      </w:r>
      <w:r w:rsidR="00224D5F">
        <w:rPr>
          <w:rFonts w:ascii="Times New Roman" w:hAnsi="Times New Roman"/>
          <w:bCs/>
          <w:iCs/>
          <w:spacing w:val="-2"/>
          <w:sz w:val="22"/>
          <w:szCs w:val="22"/>
        </w:rPr>
        <w:t>02</w:t>
      </w:r>
    </w:p>
    <w:p w14:paraId="7D4FB834" w14:textId="77777777"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FC73121" w14:textId="7ED99C57" w:rsidR="000A4724" w:rsidRPr="002E7078" w:rsidRDefault="000A4724"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also reserves the right to require the Bidder to furnish a </w:t>
      </w:r>
      <w:r>
        <w:rPr>
          <w:rFonts w:ascii="Times New Roman" w:hAnsi="Times New Roman"/>
          <w:spacing w:val="-2"/>
          <w:sz w:val="22"/>
          <w:szCs w:val="22"/>
        </w:rPr>
        <w:t xml:space="preserve">parent guarantee, </w:t>
      </w:r>
      <w:r w:rsidRPr="002E7078">
        <w:rPr>
          <w:rFonts w:ascii="Times New Roman" w:hAnsi="Times New Roman"/>
          <w:spacing w:val="-2"/>
          <w:sz w:val="22"/>
          <w:szCs w:val="22"/>
        </w:rPr>
        <w:t>performance bond</w:t>
      </w:r>
      <w:r>
        <w:rPr>
          <w:rFonts w:ascii="Times New Roman" w:hAnsi="Times New Roman"/>
          <w:spacing w:val="-2"/>
          <w:sz w:val="22"/>
          <w:szCs w:val="22"/>
        </w:rPr>
        <w:t>, surety bond, or other credit or performance assurance of a form</w:t>
      </w:r>
      <w:r w:rsidRPr="002E7078">
        <w:rPr>
          <w:rFonts w:ascii="Times New Roman" w:hAnsi="Times New Roman"/>
          <w:spacing w:val="-2"/>
          <w:sz w:val="22"/>
          <w:szCs w:val="22"/>
        </w:rPr>
        <w:t xml:space="preserve"> an</w:t>
      </w:r>
      <w:r>
        <w:rPr>
          <w:rFonts w:ascii="Times New Roman" w:hAnsi="Times New Roman"/>
          <w:spacing w:val="-2"/>
          <w:sz w:val="22"/>
          <w:szCs w:val="22"/>
        </w:rPr>
        <w:t>d</w:t>
      </w:r>
      <w:r w:rsidRPr="002E7078">
        <w:rPr>
          <w:rFonts w:ascii="Times New Roman" w:hAnsi="Times New Roman"/>
          <w:spacing w:val="-2"/>
          <w:sz w:val="22"/>
          <w:szCs w:val="22"/>
        </w:rPr>
        <w:t xml:space="preserve"> amount sufficient to provide adequate protection to the Company</w:t>
      </w:r>
      <w:r>
        <w:rPr>
          <w:rFonts w:ascii="Times New Roman" w:hAnsi="Times New Roman"/>
          <w:spacing w:val="-2"/>
          <w:sz w:val="22"/>
          <w:szCs w:val="22"/>
        </w:rPr>
        <w:t>, in its discretion,</w:t>
      </w:r>
      <w:r w:rsidRPr="002E7078">
        <w:rPr>
          <w:rFonts w:ascii="Times New Roman" w:hAnsi="Times New Roman"/>
          <w:spacing w:val="-2"/>
          <w:sz w:val="22"/>
          <w:szCs w:val="22"/>
        </w:rPr>
        <w:t xml:space="preserve"> in the event the Bidder is unable to satisfactorily perform the </w:t>
      </w:r>
      <w:r>
        <w:rPr>
          <w:rFonts w:ascii="Times New Roman" w:hAnsi="Times New Roman"/>
          <w:spacing w:val="-2"/>
          <w:sz w:val="22"/>
          <w:szCs w:val="22"/>
        </w:rPr>
        <w:t>diets</w:t>
      </w:r>
      <w:r w:rsidRPr="002E7078">
        <w:rPr>
          <w:rFonts w:ascii="Times New Roman" w:hAnsi="Times New Roman"/>
          <w:spacing w:val="-2"/>
          <w:sz w:val="22"/>
          <w:szCs w:val="22"/>
        </w:rPr>
        <w:t xml:space="preserve"> and obligations imposed on Bidder, under any contract which is entered into as a result of this bid. </w:t>
      </w:r>
    </w:p>
    <w:p w14:paraId="3A43B949"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5328002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will retain in confidence, all proposals and other information received pursuant to this Request, but reserves the right to disclose such information and/or proposals to consultants that the Company may retain to assist in the evaluation and contract effort, or when so requested </w:t>
      </w:r>
      <w:r>
        <w:rPr>
          <w:rFonts w:ascii="Times New Roman" w:hAnsi="Times New Roman"/>
          <w:spacing w:val="-2"/>
          <w:sz w:val="22"/>
          <w:szCs w:val="22"/>
        </w:rPr>
        <w:t xml:space="preserve">or required </w:t>
      </w:r>
      <w:r w:rsidRPr="002E7078">
        <w:rPr>
          <w:rFonts w:ascii="Times New Roman" w:hAnsi="Times New Roman"/>
          <w:spacing w:val="-2"/>
          <w:sz w:val="22"/>
          <w:szCs w:val="22"/>
        </w:rPr>
        <w:t>by a court or government agency.</w:t>
      </w:r>
    </w:p>
    <w:p w14:paraId="409BDCAC"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230DDE" w14:textId="0F1904FB"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r w:rsidRPr="002E7078">
        <w:rPr>
          <w:rFonts w:ascii="Times New Roman" w:hAnsi="Times New Roman"/>
          <w:spacing w:val="-2"/>
          <w:sz w:val="22"/>
          <w:szCs w:val="22"/>
        </w:rPr>
        <w:t xml:space="preserve">THE COMPANY </w:t>
      </w:r>
      <w:r w:rsidR="00A0509B">
        <w:rPr>
          <w:rFonts w:ascii="Times New Roman" w:hAnsi="Times New Roman"/>
          <w:spacing w:val="-2"/>
          <w:sz w:val="22"/>
          <w:szCs w:val="22"/>
        </w:rPr>
        <w:t xml:space="preserve">FULLY </w:t>
      </w:r>
      <w:r w:rsidRPr="002E7078">
        <w:rPr>
          <w:rFonts w:ascii="Times New Roman" w:hAnsi="Times New Roman"/>
          <w:spacing w:val="-2"/>
          <w:sz w:val="22"/>
          <w:szCs w:val="22"/>
        </w:rPr>
        <w:t xml:space="preserve">RESERVES THE RIGHT TO MODIFY OR WITHDRAW THIS REQUEST, TO REQUEST ADDITIONAL INFORMATION, TO WAIVE TECHNICALITIES OR IRREGULARITIES, TO REJECT ANY OR ALL PROPOSALS, AND TO TERMINATE ANY SUBSEQUENT DISCUSSIONS AT ANY TIME.  THE COMPANY ALSO RESERVES THE RIGHT TO ACCEPT ONE OR MORE PROPOSAL(S) FOR A PORTION OR FOR ALL OF THE QUANTITIES OF COAL.  </w:t>
      </w:r>
      <w:r w:rsidRPr="002E7078">
        <w:rPr>
          <w:rFonts w:ascii="Times New Roman" w:hAnsi="Times New Roman"/>
          <w:spacing w:val="-2"/>
          <w:sz w:val="22"/>
          <w:szCs w:val="22"/>
          <w:u w:val="single"/>
        </w:rPr>
        <w:t>THE COMPANY ALSO RESERVES THE RIGHT TO NEGOTIATE WITH BIDDER THE TERMS AND CONDITIONS OF THIS QUOTATION</w:t>
      </w:r>
      <w:r w:rsidR="00A0509B">
        <w:rPr>
          <w:rFonts w:ascii="Times New Roman" w:hAnsi="Times New Roman"/>
          <w:spacing w:val="-2"/>
          <w:sz w:val="22"/>
          <w:szCs w:val="22"/>
          <w:u w:val="single"/>
        </w:rPr>
        <w:t>, ANY REPLY COMMUNICATIONS AND ALL PROPOSED OR ACTUAL FORMS OF AGREEMENTS, CONTRACTS OR OTHER DOCUMENTS</w:t>
      </w:r>
      <w:r w:rsidRPr="002E7078">
        <w:rPr>
          <w:rFonts w:ascii="Times New Roman" w:hAnsi="Times New Roman"/>
          <w:spacing w:val="-2"/>
          <w:sz w:val="22"/>
          <w:szCs w:val="22"/>
          <w:u w:val="single"/>
        </w:rPr>
        <w:t xml:space="preserve">. </w:t>
      </w:r>
    </w:p>
    <w:p w14:paraId="41D7CD26"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EE5F9EF"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Nothing herein shall obligate the Company to compensate or reimburse Bidder for any costs or expenses incurred in the preparation of </w:t>
      </w:r>
      <w:r>
        <w:rPr>
          <w:rFonts w:ascii="Times New Roman" w:hAnsi="Times New Roman"/>
          <w:spacing w:val="-2"/>
          <w:sz w:val="22"/>
          <w:szCs w:val="22"/>
        </w:rPr>
        <w:t>Bidder’s</w:t>
      </w:r>
      <w:r w:rsidRPr="002E7078">
        <w:rPr>
          <w:rFonts w:ascii="Times New Roman" w:hAnsi="Times New Roman"/>
          <w:spacing w:val="-2"/>
          <w:sz w:val="22"/>
          <w:szCs w:val="22"/>
        </w:rPr>
        <w:t xml:space="preserve"> proposal, or the submission of any information or data in connection therewith</w:t>
      </w:r>
      <w:r>
        <w:rPr>
          <w:rFonts w:ascii="Times New Roman" w:hAnsi="Times New Roman"/>
          <w:spacing w:val="-2"/>
          <w:sz w:val="22"/>
          <w:szCs w:val="22"/>
        </w:rPr>
        <w:t xml:space="preserve">.  The Company </w:t>
      </w:r>
      <w:r w:rsidRPr="002E7078">
        <w:rPr>
          <w:rFonts w:ascii="Times New Roman" w:hAnsi="Times New Roman"/>
          <w:spacing w:val="-2"/>
          <w:sz w:val="22"/>
          <w:szCs w:val="22"/>
        </w:rPr>
        <w:t>shall not be obligated under any contract or order resulting from any proposal unless and until the contract or order has been signed by a duly authorized official of the Company.</w:t>
      </w:r>
    </w:p>
    <w:p w14:paraId="27B1F21C"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0A1DD0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442B09">
        <w:rPr>
          <w:rFonts w:ascii="Times New Roman" w:hAnsi="Times New Roman"/>
          <w:spacing w:val="-2"/>
          <w:sz w:val="22"/>
          <w:szCs w:val="22"/>
        </w:rPr>
        <w:t xml:space="preserve">This bid invitation represents a non-binding expression of </w:t>
      </w:r>
      <w:r>
        <w:rPr>
          <w:rFonts w:ascii="Times New Roman" w:hAnsi="Times New Roman"/>
          <w:spacing w:val="-2"/>
          <w:sz w:val="22"/>
          <w:szCs w:val="22"/>
        </w:rPr>
        <w:t xml:space="preserve">the </w:t>
      </w:r>
      <w:r w:rsidRPr="00442B09">
        <w:rPr>
          <w:rFonts w:ascii="Times New Roman" w:hAnsi="Times New Roman"/>
          <w:spacing w:val="-2"/>
          <w:sz w:val="22"/>
          <w:szCs w:val="22"/>
        </w:rPr>
        <w:t>Company’s present interest with respect to its subject matter.  No legal rights or obligations shall arise under this invitation, any bid submission or as a result of further negotiations or discussions by Company or its representatives hereunder, unless and until mutually acceptable definitive agreements regarding the subject matter hereof have been executed and delivered, and then only in accordance with the terms of those agreements.  The Company shall have no liability or obligation to Bidders or other parties in the event definitive agreements concerning Bidder are not executed or delivered for any reason and Bidder hereby waives and releases Company from such liability or obligation to the maximum extent under law.</w:t>
      </w:r>
    </w:p>
    <w:p w14:paraId="0CAA6DD5"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1442EB8"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The Bidders placed on the "Short List" will be notified of their selection to the list as promptly as possible.</w:t>
      </w:r>
    </w:p>
    <w:p w14:paraId="2FC0EE02"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777A02B" w14:textId="3462A88C" w:rsidR="000A4724" w:rsidRPr="002E7078" w:rsidRDefault="000A4724" w:rsidP="000A4724">
      <w:pPr>
        <w:pStyle w:val="BodyText3"/>
        <w:jc w:val="left"/>
        <w:rPr>
          <w:sz w:val="22"/>
          <w:szCs w:val="22"/>
        </w:rPr>
      </w:pPr>
      <w:r w:rsidRPr="002E7078">
        <w:rPr>
          <w:sz w:val="22"/>
          <w:szCs w:val="22"/>
        </w:rPr>
        <w:t>A sample coal supply contract</w:t>
      </w:r>
      <w:r w:rsidR="00E23C06">
        <w:rPr>
          <w:sz w:val="22"/>
          <w:szCs w:val="22"/>
        </w:rPr>
        <w:t>, including but not limited to sample insurance, default, termination and other provisions,</w:t>
      </w:r>
      <w:r w:rsidRPr="002E7078">
        <w:rPr>
          <w:sz w:val="22"/>
          <w:szCs w:val="22"/>
        </w:rPr>
        <w:t xml:space="preserve"> </w:t>
      </w:r>
      <w:r>
        <w:rPr>
          <w:sz w:val="22"/>
          <w:szCs w:val="22"/>
        </w:rPr>
        <w:t xml:space="preserve">can be provided by the Company (upon request) </w:t>
      </w:r>
      <w:r w:rsidRPr="002E7078">
        <w:rPr>
          <w:sz w:val="22"/>
          <w:szCs w:val="22"/>
        </w:rPr>
        <w:t xml:space="preserve">if you are </w:t>
      </w:r>
      <w:r>
        <w:rPr>
          <w:sz w:val="22"/>
          <w:szCs w:val="22"/>
        </w:rPr>
        <w:t xml:space="preserve">submitting </w:t>
      </w:r>
      <w:r w:rsidRPr="002E7078">
        <w:rPr>
          <w:sz w:val="22"/>
          <w:szCs w:val="22"/>
        </w:rPr>
        <w:t xml:space="preserve">a bid.  ANY AND ALL EXCEPTIONS TO THE CONTRACT TERMS AND CONDITIONS </w:t>
      </w:r>
      <w:r w:rsidRPr="002E7078">
        <w:rPr>
          <w:sz w:val="22"/>
          <w:szCs w:val="22"/>
          <w:u w:val="single"/>
        </w:rPr>
        <w:t>MUST</w:t>
      </w:r>
      <w:r w:rsidRPr="002E7078">
        <w:rPr>
          <w:sz w:val="22"/>
          <w:szCs w:val="22"/>
        </w:rPr>
        <w:t xml:space="preserve"> BE NOTED BY BIDDER IN THE BID DOCUMENTS.  To request a copy of the sample coal contract or an electronic version of this solicitation, please contact: </w:t>
      </w:r>
    </w:p>
    <w:p w14:paraId="4186F67D" w14:textId="09AC4CFA" w:rsidR="000A4724" w:rsidRDefault="000A4724"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52DF1A6B" w14:textId="687B1A85" w:rsidR="000A4724" w:rsidRDefault="005A55DB"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Times New Roman" w:hAnsi="Times New Roman"/>
          <w:spacing w:val="-2"/>
          <w:sz w:val="22"/>
          <w:szCs w:val="22"/>
        </w:rPr>
      </w:pPr>
      <w:r>
        <w:rPr>
          <w:rFonts w:ascii="Times New Roman" w:hAnsi="Times New Roman"/>
          <w:spacing w:val="-2"/>
          <w:sz w:val="22"/>
          <w:szCs w:val="22"/>
        </w:rPr>
        <w:t xml:space="preserve">Neil Collins </w:t>
      </w:r>
      <w:r w:rsidR="000A4724" w:rsidRPr="002E7078">
        <w:rPr>
          <w:rFonts w:ascii="Times New Roman" w:hAnsi="Times New Roman"/>
          <w:spacing w:val="-2"/>
          <w:sz w:val="22"/>
          <w:szCs w:val="22"/>
        </w:rPr>
        <w:t>/ 502-</w:t>
      </w:r>
      <w:r>
        <w:rPr>
          <w:rFonts w:ascii="Times New Roman" w:hAnsi="Times New Roman"/>
          <w:spacing w:val="-2"/>
          <w:sz w:val="22"/>
          <w:szCs w:val="22"/>
        </w:rPr>
        <w:t>627</w:t>
      </w:r>
      <w:r w:rsidR="00D34803">
        <w:rPr>
          <w:rFonts w:ascii="Times New Roman" w:hAnsi="Times New Roman"/>
          <w:spacing w:val="-2"/>
          <w:sz w:val="22"/>
          <w:szCs w:val="22"/>
        </w:rPr>
        <w:t>-</w:t>
      </w:r>
      <w:r>
        <w:rPr>
          <w:rFonts w:ascii="Times New Roman" w:hAnsi="Times New Roman"/>
          <w:spacing w:val="-2"/>
          <w:sz w:val="22"/>
          <w:szCs w:val="22"/>
        </w:rPr>
        <w:t>2076</w:t>
      </w:r>
      <w:r w:rsidR="000A4724" w:rsidRPr="002E7078">
        <w:rPr>
          <w:rFonts w:ascii="Times New Roman" w:hAnsi="Times New Roman"/>
          <w:spacing w:val="-2"/>
          <w:sz w:val="22"/>
          <w:szCs w:val="22"/>
        </w:rPr>
        <w:tab/>
        <w:t>email address:</w:t>
      </w:r>
      <w:r w:rsidR="000A4724">
        <w:rPr>
          <w:rFonts w:ascii="Times New Roman" w:hAnsi="Times New Roman"/>
          <w:spacing w:val="-2"/>
          <w:sz w:val="22"/>
          <w:szCs w:val="22"/>
        </w:rPr>
        <w:t xml:space="preserve"> </w:t>
      </w:r>
      <w:hyperlink r:id="rId11" w:history="1">
        <w:r w:rsidRPr="0015046B">
          <w:rPr>
            <w:rStyle w:val="Hyperlink"/>
            <w:rFonts w:ascii="Times New Roman" w:hAnsi="Times New Roman"/>
            <w:spacing w:val="-2"/>
            <w:sz w:val="22"/>
            <w:szCs w:val="22"/>
          </w:rPr>
          <w:t>Neil.Collins@lge-ku.com</w:t>
        </w:r>
      </w:hyperlink>
      <w:r w:rsidR="000A4724">
        <w:rPr>
          <w:rFonts w:ascii="Times New Roman" w:hAnsi="Times New Roman"/>
          <w:spacing w:val="-2"/>
          <w:sz w:val="22"/>
          <w:szCs w:val="22"/>
        </w:rPr>
        <w:t xml:space="preserve"> </w:t>
      </w:r>
    </w:p>
    <w:p w14:paraId="540560D9" w14:textId="3211CDB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p>
    <w:p w14:paraId="5E5FF416" w14:textId="6D1B4461" w:rsidR="00D34803" w:rsidRDefault="00D34803" w:rsidP="00D3480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F521FA">
        <w:rPr>
          <w:rFonts w:ascii="Times New Roman" w:hAnsi="Times New Roman"/>
          <w:b/>
          <w:bCs/>
          <w:spacing w:val="-2"/>
          <w:sz w:val="22"/>
          <w:szCs w:val="22"/>
          <w:u w:val="single"/>
        </w:rPr>
        <w:t xml:space="preserve">IF YOU SUBMIT VIA ONLINE MAILBOX AND DO NOT RECEIVE A CONFIRMATION EMAIL WITHIN </w:t>
      </w:r>
      <w:r>
        <w:rPr>
          <w:rFonts w:ascii="Times New Roman" w:hAnsi="Times New Roman"/>
          <w:b/>
          <w:bCs/>
          <w:spacing w:val="-2"/>
          <w:sz w:val="22"/>
          <w:szCs w:val="22"/>
          <w:u w:val="single"/>
        </w:rPr>
        <w:t>TWO</w:t>
      </w:r>
      <w:r w:rsidRPr="00F521FA">
        <w:rPr>
          <w:rFonts w:ascii="Times New Roman" w:hAnsi="Times New Roman"/>
          <w:b/>
          <w:bCs/>
          <w:spacing w:val="-2"/>
          <w:sz w:val="22"/>
          <w:szCs w:val="22"/>
          <w:u w:val="single"/>
        </w:rPr>
        <w:t xml:space="preserve"> HOURS OF SUBMISSION, PLEASE </w:t>
      </w:r>
      <w:r>
        <w:rPr>
          <w:rFonts w:ascii="Times New Roman" w:hAnsi="Times New Roman"/>
          <w:b/>
          <w:bCs/>
          <w:spacing w:val="-2"/>
          <w:sz w:val="22"/>
          <w:szCs w:val="22"/>
          <w:u w:val="single"/>
        </w:rPr>
        <w:t xml:space="preserve">REACH OUT TO </w:t>
      </w:r>
      <w:r w:rsidR="00496728">
        <w:rPr>
          <w:rFonts w:ascii="Times New Roman" w:hAnsi="Times New Roman"/>
          <w:b/>
          <w:bCs/>
          <w:spacing w:val="-2"/>
          <w:sz w:val="22"/>
          <w:szCs w:val="22"/>
          <w:u w:val="single"/>
        </w:rPr>
        <w:t>NEIL COLLINS.</w:t>
      </w:r>
    </w:p>
    <w:p w14:paraId="6723B976" w14:textId="608EC8DE"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60BCE728" w14:textId="49FCC2B2"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0C6065A" w14:textId="47EE5C73"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5D72A2" w14:textId="02038167"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250B305" w14:textId="77777777" w:rsidR="00374C07" w:rsidRDefault="00374C07">
      <w:pPr>
        <w:rPr>
          <w:rFonts w:ascii="Times New Roman" w:hAnsi="Times New Roman"/>
          <w:b/>
          <w:sz w:val="20"/>
        </w:rPr>
      </w:pPr>
      <w:r>
        <w:br w:type="page"/>
      </w:r>
    </w:p>
    <w:p w14:paraId="17F3AB64" w14:textId="63641A45" w:rsidR="0006555D" w:rsidRDefault="0006555D" w:rsidP="0006555D">
      <w:pPr>
        <w:pStyle w:val="Heading3"/>
        <w:spacing w:before="0"/>
      </w:pPr>
      <w:r>
        <w:lastRenderedPageBreak/>
        <w:t>EXHIBIT A</w:t>
      </w:r>
    </w:p>
    <w:p w14:paraId="722BDE14" w14:textId="668A281C" w:rsidR="0006555D" w:rsidRPr="00D43E04" w:rsidRDefault="0006555D" w:rsidP="00D43E04">
      <w:pPr>
        <w:pStyle w:val="Heading3"/>
        <w:spacing w:before="0"/>
      </w:pPr>
      <w:r>
        <w:t>Page</w:t>
      </w:r>
      <w:r w:rsidRPr="0043406F">
        <w:t xml:space="preserve"> </w:t>
      </w:r>
      <w:r>
        <w:t>1</w:t>
      </w:r>
      <w:r w:rsidRPr="0043406F">
        <w:t xml:space="preserve"> </w:t>
      </w:r>
      <w:r>
        <w:t xml:space="preserve">of </w:t>
      </w:r>
      <w:r w:rsidR="00BA184F">
        <w:t>5</w:t>
      </w:r>
    </w:p>
    <w:p w14:paraId="54A95695" w14:textId="4EA384D6" w:rsidR="00D855DC" w:rsidRPr="00DE3A33" w:rsidRDefault="00B03A3F" w:rsidP="00996E7B">
      <w:pPr>
        <w:tabs>
          <w:tab w:val="right" w:pos="9840"/>
        </w:tabs>
        <w:suppressAutoHyphens/>
        <w:rPr>
          <w:rFonts w:ascii="Times New Roman" w:hAnsi="Times New Roman"/>
          <w:spacing w:val="-2"/>
          <w:sz w:val="20"/>
          <w:u w:val="single"/>
        </w:rPr>
      </w:pPr>
      <w:r w:rsidRPr="00DE3A33">
        <w:rPr>
          <w:rFonts w:ascii="Times New Roman" w:hAnsi="Times New Roman"/>
          <w:u w:val="single"/>
        </w:rPr>
        <w:t xml:space="preserve">EXHIBIT A - </w:t>
      </w:r>
      <w:r w:rsidR="00D855DC" w:rsidRPr="00DE3A33">
        <w:rPr>
          <w:rFonts w:ascii="Times New Roman" w:hAnsi="Times New Roman"/>
          <w:u w:val="single"/>
        </w:rPr>
        <w:t>Coal Supply Bid</w:t>
      </w:r>
    </w:p>
    <w:p w14:paraId="7F6B6DFD"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57677746" w14:textId="4A894D91" w:rsidR="00D855DC" w:rsidRPr="00120AF5" w:rsidRDefault="0022492D" w:rsidP="00120AF5">
      <w:pPr>
        <w:pStyle w:val="ListParagraph"/>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0" w:firstLine="0"/>
        <w:jc w:val="both"/>
        <w:rPr>
          <w:rFonts w:ascii="Times New Roman" w:hAnsi="Times New Roman"/>
          <w:b/>
          <w:bCs/>
          <w:spacing w:val="-2"/>
          <w:sz w:val="20"/>
          <w:u w:val="single"/>
        </w:rPr>
      </w:pPr>
      <w:r>
        <w:rPr>
          <w:rFonts w:ascii="Times New Roman" w:hAnsi="Times New Roman"/>
          <w:b/>
          <w:bCs/>
          <w:spacing w:val="-2"/>
          <w:sz w:val="20"/>
          <w:u w:val="single"/>
        </w:rPr>
        <w:t>BIDDER</w:t>
      </w:r>
    </w:p>
    <w:p w14:paraId="375795B7"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6176CCA" w14:textId="6472DB23" w:rsidR="00D855DC"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b/>
          <w:spacing w:val="-2"/>
          <w:sz w:val="20"/>
        </w:rPr>
        <w:tab/>
      </w:r>
      <w:r w:rsidR="00D855DC" w:rsidRPr="007742FF">
        <w:rPr>
          <w:rFonts w:ascii="Times New Roman" w:hAnsi="Times New Roman"/>
          <w:b/>
          <w:spacing w:val="-2"/>
          <w:sz w:val="20"/>
        </w:rPr>
        <w:t>P</w:t>
      </w:r>
      <w:r w:rsidR="00996E7B">
        <w:rPr>
          <w:rFonts w:ascii="Times New Roman" w:hAnsi="Times New Roman"/>
          <w:b/>
          <w:spacing w:val="-2"/>
          <w:sz w:val="20"/>
        </w:rPr>
        <w:t>roducer</w:t>
      </w:r>
      <w:r w:rsidR="00D855DC" w:rsidRPr="007742FF">
        <w:rPr>
          <w:rFonts w:ascii="Times New Roman" w:hAnsi="Times New Roman"/>
          <w:b/>
          <w:spacing w:val="-2"/>
          <w:sz w:val="20"/>
        </w:rPr>
        <w:t>:</w:t>
      </w:r>
      <w:r w:rsidR="00974893">
        <w:rPr>
          <w:rFonts w:ascii="Times New Roman" w:hAnsi="Times New Roman"/>
          <w:spacing w:val="-2"/>
          <w:sz w:val="20"/>
        </w:rPr>
        <w:t xml:space="preserve">  </w:t>
      </w:r>
      <w:r>
        <w:rPr>
          <w:rFonts w:ascii="Times New Roman" w:hAnsi="Times New Roman"/>
          <w:spacing w:val="-2"/>
          <w:sz w:val="20"/>
        </w:rPr>
        <w:tab/>
      </w:r>
      <w:r w:rsidR="00996E7B">
        <w:rPr>
          <w:rFonts w:ascii="Times New Roman" w:hAnsi="Times New Roman"/>
          <w:spacing w:val="-2"/>
          <w:sz w:val="20"/>
        </w:rPr>
        <w:tab/>
      </w:r>
      <w:r w:rsidR="00124197" w:rsidRPr="00293A0A">
        <w:rPr>
          <w:rFonts w:ascii="Times New Roman" w:hAnsi="Times New Roman"/>
          <w:b/>
          <w:bCs/>
          <w:spacing w:val="-2"/>
          <w:sz w:val="20"/>
        </w:rPr>
        <w:t>_</w:t>
      </w:r>
      <w:r w:rsidR="00D855DC" w:rsidRPr="00293A0A">
        <w:rPr>
          <w:rFonts w:ascii="Times New Roman" w:hAnsi="Times New Roman"/>
          <w:b/>
          <w:bCs/>
          <w:spacing w:val="-2"/>
          <w:sz w:val="20"/>
        </w:rPr>
        <w:t>________________________________________________</w:t>
      </w:r>
      <w:r w:rsidR="00D855DC">
        <w:rPr>
          <w:rFonts w:ascii="Times New Roman" w:hAnsi="Times New Roman"/>
          <w:spacing w:val="-2"/>
          <w:sz w:val="20"/>
        </w:rPr>
        <w:t xml:space="preserve"> (Company Name and Contact Person)</w:t>
      </w:r>
    </w:p>
    <w:p w14:paraId="04D3AECC" w14:textId="77777777" w:rsidR="00573316"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16938A88" w14:textId="6983C4B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r w:rsidR="00573316">
        <w:rPr>
          <w:rFonts w:ascii="Times New Roman" w:hAnsi="Times New Roman"/>
          <w:spacing w:val="-2"/>
          <w:sz w:val="20"/>
        </w:rPr>
        <w:tab/>
      </w:r>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Pr>
          <w:rFonts w:ascii="Times New Roman" w:hAnsi="Times New Roman"/>
          <w:spacing w:val="-2"/>
          <w:sz w:val="20"/>
        </w:rPr>
        <w:t xml:space="preserve"> (Phone Number)</w:t>
      </w:r>
    </w:p>
    <w:p w14:paraId="3536448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0AA2BEEA" w14:textId="77777777" w:rsidR="00D855DC" w:rsidRDefault="00D855DC" w:rsidP="00120AF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72544170" w14:textId="3C7B2E4D" w:rsidR="00D855DC" w:rsidRDefault="00573316" w:rsidP="00120AF5">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ind w:left="600" w:right="-36" w:hanging="600"/>
        <w:jc w:val="both"/>
        <w:rPr>
          <w:rFonts w:ascii="Times New Roman" w:hAnsi="Times New Roman"/>
          <w:spacing w:val="-2"/>
          <w:sz w:val="20"/>
        </w:rPr>
      </w:pPr>
      <w:r>
        <w:rPr>
          <w:rFonts w:ascii="Times New Roman" w:hAnsi="Times New Roman"/>
          <w:b/>
          <w:spacing w:val="-2"/>
          <w:sz w:val="20"/>
        </w:rPr>
        <w:tab/>
      </w:r>
      <w:r w:rsidR="005A45AD">
        <w:rPr>
          <w:rFonts w:ascii="Times New Roman" w:hAnsi="Times New Roman"/>
          <w:b/>
          <w:spacing w:val="-2"/>
          <w:sz w:val="20"/>
        </w:rPr>
        <w:t>B</w:t>
      </w:r>
      <w:r w:rsidR="0022492D">
        <w:rPr>
          <w:rFonts w:ascii="Times New Roman" w:hAnsi="Times New Roman"/>
          <w:b/>
          <w:spacing w:val="-2"/>
          <w:sz w:val="20"/>
        </w:rPr>
        <w:t>roker</w:t>
      </w:r>
      <w:r w:rsidR="00CE3450">
        <w:rPr>
          <w:rFonts w:ascii="Times New Roman" w:hAnsi="Times New Roman"/>
          <w:b/>
          <w:spacing w:val="-2"/>
          <w:sz w:val="20"/>
        </w:rPr>
        <w:t xml:space="preserve"> (If not Producer)</w:t>
      </w:r>
      <w:r w:rsidR="00D855DC">
        <w:rPr>
          <w:rFonts w:ascii="Times New Roman" w:hAnsi="Times New Roman"/>
          <w:spacing w:val="-2"/>
          <w:sz w:val="20"/>
        </w:rPr>
        <w:t>:______________________________________________(Company Name and Contact Person)</w:t>
      </w:r>
    </w:p>
    <w:p w14:paraId="255F67EA"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205A258" w14:textId="3AF250CD" w:rsidR="00D855DC" w:rsidRDefault="00D855DC"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r>
        <w:rPr>
          <w:rFonts w:ascii="Times New Roman" w:hAnsi="Times New Roman"/>
          <w:spacing w:val="-2"/>
          <w:sz w:val="20"/>
          <w:u w:val="single"/>
        </w:rPr>
        <w:t>(</w:t>
      </w:r>
      <w:r w:rsidR="00FC5279">
        <w:rPr>
          <w:rFonts w:ascii="Times New Roman" w:hAnsi="Times New Roman"/>
          <w:spacing w:val="-2"/>
          <w:sz w:val="20"/>
          <w:u w:val="single"/>
        </w:rPr>
        <w:t xml:space="preserve">              </w:t>
      </w:r>
      <w:r>
        <w:rPr>
          <w:rFonts w:ascii="Times New Roman" w:hAnsi="Times New Roman"/>
          <w:spacing w:val="-2"/>
          <w:sz w:val="20"/>
          <w:u w:val="single"/>
        </w:rPr>
        <w:t xml:space="preserve">)                                          </w:t>
      </w:r>
      <w:r w:rsidR="00FC5279">
        <w:rPr>
          <w:rFonts w:ascii="Times New Roman" w:hAnsi="Times New Roman"/>
          <w:spacing w:val="-2"/>
          <w:sz w:val="20"/>
          <w:u w:val="single"/>
        </w:rPr>
        <w:t xml:space="preserve">         </w:t>
      </w:r>
      <w:r>
        <w:rPr>
          <w:rFonts w:ascii="Times New Roman" w:hAnsi="Times New Roman"/>
          <w:spacing w:val="-2"/>
          <w:sz w:val="20"/>
        </w:rPr>
        <w:t xml:space="preserve"> (Phone Number)</w:t>
      </w:r>
      <w:r>
        <w:rPr>
          <w:rFonts w:ascii="Times New Roman" w:hAnsi="Times New Roman"/>
          <w:spacing w:val="-2"/>
          <w:sz w:val="20"/>
        </w:rPr>
        <w:tab/>
      </w:r>
    </w:p>
    <w:p w14:paraId="7D12AC20"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2E34420D"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D31CF3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AE6DFD3" w14:textId="17EAB1B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b/>
          <w:sz w:val="20"/>
        </w:rPr>
      </w:pPr>
      <w:r>
        <w:rPr>
          <w:rFonts w:ascii="Times New Roman" w:hAnsi="Times New Roman"/>
          <w:b/>
          <w:sz w:val="20"/>
        </w:rPr>
        <w:t xml:space="preserve">2.  </w:t>
      </w:r>
      <w:r w:rsidR="00B83AF3">
        <w:rPr>
          <w:rFonts w:ascii="Times New Roman" w:hAnsi="Times New Roman"/>
          <w:b/>
          <w:sz w:val="20"/>
        </w:rPr>
        <w:tab/>
      </w:r>
      <w:r>
        <w:rPr>
          <w:rFonts w:ascii="Times New Roman" w:hAnsi="Times New Roman"/>
          <w:b/>
          <w:sz w:val="20"/>
          <w:u w:val="single"/>
        </w:rPr>
        <w:t>S</w:t>
      </w:r>
      <w:r w:rsidR="00B83AF3">
        <w:rPr>
          <w:rFonts w:ascii="Times New Roman" w:hAnsi="Times New Roman"/>
          <w:b/>
          <w:sz w:val="20"/>
          <w:u w:val="single"/>
        </w:rPr>
        <w:t>OURCE</w:t>
      </w:r>
      <w:r>
        <w:rPr>
          <w:rFonts w:ascii="Times New Roman" w:hAnsi="Times New Roman"/>
          <w:b/>
          <w:sz w:val="20"/>
        </w:rPr>
        <w:tab/>
      </w:r>
    </w:p>
    <w:p w14:paraId="262564A4"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Name: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0392A9E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5162467" w14:textId="7C89584F" w:rsidR="002E7078" w:rsidRDefault="00D855DC" w:rsidP="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Location (County and State):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350CC72A" w14:textId="001BA04F"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6417830" w14:textId="16C57FF3"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t xml:space="preserve">Type of Mining: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rPr>
        <w:t xml:space="preserve"> Seam(s):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sidRPr="00ED192F">
        <w:rPr>
          <w:rFonts w:ascii="Times New Roman" w:hAnsi="Times New Roman"/>
          <w:sz w:val="20"/>
        </w:rPr>
        <w:t xml:space="preserve">MSHA ID:     </w:t>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p>
    <w:p w14:paraId="58ACB2C9" w14:textId="77777777"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u w:val="single"/>
        </w:rPr>
        <w:t xml:space="preserve"> </w:t>
      </w:r>
    </w:p>
    <w:p w14:paraId="7453B1B1" w14:textId="0B305D67" w:rsid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r>
      <w:r w:rsidR="00120AF5">
        <w:rPr>
          <w:rFonts w:ascii="Times New Roman" w:hAnsi="Times New Roman"/>
          <w:sz w:val="20"/>
        </w:rPr>
        <w:t xml:space="preserve">Blend Percent: </w:t>
      </w:r>
      <w:r w:rsidRPr="00ED192F">
        <w:rPr>
          <w:rFonts w:ascii="Times New Roman" w:hAnsi="Times New Roman"/>
          <w:sz w:val="20"/>
        </w:rPr>
        <w:t xml:space="preserve">  _______</w:t>
      </w:r>
      <w:r w:rsidR="00120AF5">
        <w:rPr>
          <w:rFonts w:ascii="Times New Roman" w:hAnsi="Times New Roman"/>
          <w:sz w:val="20"/>
        </w:rPr>
        <w:t xml:space="preserve"> </w:t>
      </w:r>
      <w:r w:rsidRPr="00ED192F">
        <w:rPr>
          <w:rFonts w:ascii="Times New Roman" w:hAnsi="Times New Roman"/>
          <w:sz w:val="20"/>
        </w:rPr>
        <w:t>Raw</w:t>
      </w:r>
      <w:r w:rsidR="00120AF5">
        <w:rPr>
          <w:rFonts w:ascii="Times New Roman" w:hAnsi="Times New Roman"/>
          <w:sz w:val="20"/>
        </w:rPr>
        <w:t xml:space="preserve">    </w:t>
      </w:r>
      <w:r w:rsidRPr="00ED192F">
        <w:rPr>
          <w:rFonts w:ascii="Times New Roman" w:hAnsi="Times New Roman"/>
          <w:sz w:val="20"/>
        </w:rPr>
        <w:t xml:space="preserve"> _______ Washed</w:t>
      </w:r>
    </w:p>
    <w:p w14:paraId="37BAFFF5" w14:textId="1BFA211D" w:rsidR="00AD31BE"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5D51778" w14:textId="77777777" w:rsidR="00AD31BE" w:rsidRPr="00ED192F"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D7F580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296047B4" w14:textId="21361C0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3.</w:t>
      </w:r>
      <w:r>
        <w:rPr>
          <w:rFonts w:ascii="Times New Roman" w:hAnsi="Times New Roman"/>
          <w:b/>
          <w:sz w:val="20"/>
        </w:rPr>
        <w:tab/>
      </w:r>
      <w:r>
        <w:rPr>
          <w:rFonts w:ascii="Times New Roman" w:hAnsi="Times New Roman"/>
          <w:b/>
          <w:sz w:val="20"/>
          <w:u w:val="single"/>
        </w:rPr>
        <w:t>P</w:t>
      </w:r>
      <w:r w:rsidR="00B83AF3">
        <w:rPr>
          <w:rFonts w:ascii="Times New Roman" w:hAnsi="Times New Roman"/>
          <w:b/>
          <w:sz w:val="20"/>
          <w:u w:val="single"/>
        </w:rPr>
        <w:t>RICE</w:t>
      </w:r>
    </w:p>
    <w:p w14:paraId="27223A16" w14:textId="3CBE3724" w:rsidR="00D43E04" w:rsidRDefault="00D855DC"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ind w:left="1440" w:hanging="1195"/>
        <w:jc w:val="both"/>
        <w:rPr>
          <w:rFonts w:ascii="Times New Roman" w:hAnsi="Times New Roman"/>
          <w:sz w:val="20"/>
          <w:u w:val="single"/>
        </w:rPr>
      </w:pPr>
      <w:r>
        <w:rPr>
          <w:rFonts w:ascii="Times New Roman" w:hAnsi="Times New Roman"/>
          <w:b/>
          <w:sz w:val="20"/>
        </w:rPr>
        <w:tab/>
      </w:r>
      <w:r>
        <w:rPr>
          <w:rFonts w:ascii="Times New Roman" w:hAnsi="Times New Roman"/>
          <w:sz w:val="20"/>
        </w:rPr>
        <w:t>A.</w:t>
      </w:r>
      <w:r>
        <w:rPr>
          <w:rFonts w:ascii="Times New Roman" w:hAnsi="Times New Roman"/>
          <w:sz w:val="20"/>
        </w:rPr>
        <w:tab/>
      </w:r>
      <w:r>
        <w:rPr>
          <w:rFonts w:ascii="Times New Roman" w:hAnsi="Times New Roman"/>
          <w:sz w:val="20"/>
          <w:u w:val="single"/>
        </w:rPr>
        <w:t>Bidder's Coal Quantity and Price</w:t>
      </w:r>
      <w:r w:rsidR="002050EB">
        <w:rPr>
          <w:rFonts w:ascii="Times New Roman" w:hAnsi="Times New Roman"/>
          <w:sz w:val="20"/>
        </w:rPr>
        <w:tab/>
      </w:r>
      <w:r w:rsidR="002050EB">
        <w:rPr>
          <w:rFonts w:ascii="Times New Roman" w:hAnsi="Times New Roman"/>
          <w:sz w:val="20"/>
        </w:rPr>
        <w:tab/>
      </w:r>
      <w:r w:rsidR="002050EB">
        <w:rPr>
          <w:rFonts w:ascii="Times New Roman" w:hAnsi="Times New Roman"/>
          <w:sz w:val="20"/>
        </w:rPr>
        <w:tab/>
      </w:r>
      <w:r w:rsidRPr="00F44D16">
        <w:rPr>
          <w:rFonts w:ascii="Times New Roman" w:hAnsi="Times New Roman"/>
          <w:sz w:val="20"/>
          <w:u w:val="single"/>
        </w:rPr>
        <w:t>F.O.B.  PRICE</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493"/>
        <w:gridCol w:w="1350"/>
        <w:gridCol w:w="1170"/>
        <w:gridCol w:w="1331"/>
        <w:gridCol w:w="1177"/>
      </w:tblGrid>
      <w:tr w:rsidR="00D43E04" w:rsidRPr="00D43E04" w14:paraId="506D266C" w14:textId="77777777" w:rsidTr="00D66B5B">
        <w:trPr>
          <w:trHeight w:val="367"/>
          <w:jc w:val="center"/>
        </w:trPr>
        <w:tc>
          <w:tcPr>
            <w:tcW w:w="1207" w:type="dxa"/>
            <w:vMerge w:val="restart"/>
            <w:shd w:val="clear" w:color="auto" w:fill="auto"/>
            <w:vAlign w:val="bottom"/>
          </w:tcPr>
          <w:p w14:paraId="16B12BA3"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Period</w:t>
            </w:r>
          </w:p>
        </w:tc>
        <w:tc>
          <w:tcPr>
            <w:tcW w:w="1493" w:type="dxa"/>
            <w:vMerge w:val="restart"/>
            <w:shd w:val="clear" w:color="auto" w:fill="auto"/>
            <w:vAlign w:val="bottom"/>
          </w:tcPr>
          <w:p w14:paraId="25E3CBE8"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Tonnage</w:t>
            </w:r>
          </w:p>
          <w:p w14:paraId="2F1245E5"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Offered</w:t>
            </w:r>
          </w:p>
        </w:tc>
        <w:tc>
          <w:tcPr>
            <w:tcW w:w="2520" w:type="dxa"/>
            <w:gridSpan w:val="2"/>
            <w:shd w:val="clear" w:color="auto" w:fill="auto"/>
            <w:vAlign w:val="bottom"/>
          </w:tcPr>
          <w:p w14:paraId="6B102806"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RAIL</w:t>
            </w:r>
          </w:p>
        </w:tc>
        <w:tc>
          <w:tcPr>
            <w:tcW w:w="2508" w:type="dxa"/>
            <w:gridSpan w:val="2"/>
            <w:shd w:val="clear" w:color="auto" w:fill="auto"/>
            <w:vAlign w:val="bottom"/>
          </w:tcPr>
          <w:p w14:paraId="65DC531B"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BARGE</w:t>
            </w:r>
          </w:p>
        </w:tc>
      </w:tr>
      <w:tr w:rsidR="00D43E04" w:rsidRPr="00D43E04" w14:paraId="5FD9CEA5" w14:textId="77777777" w:rsidTr="00D66B5B">
        <w:trPr>
          <w:trHeight w:val="379"/>
          <w:jc w:val="center"/>
        </w:trPr>
        <w:tc>
          <w:tcPr>
            <w:tcW w:w="1207" w:type="dxa"/>
            <w:vMerge/>
            <w:shd w:val="clear" w:color="auto" w:fill="auto"/>
            <w:vAlign w:val="bottom"/>
          </w:tcPr>
          <w:p w14:paraId="0667E17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493" w:type="dxa"/>
            <w:vMerge/>
            <w:shd w:val="clear" w:color="auto" w:fill="auto"/>
            <w:vAlign w:val="bottom"/>
          </w:tcPr>
          <w:p w14:paraId="5A425399"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vAlign w:val="bottom"/>
          </w:tcPr>
          <w:p w14:paraId="3D8DF098" w14:textId="36C701ED"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/mmBTU</w:t>
            </w:r>
          </w:p>
        </w:tc>
        <w:tc>
          <w:tcPr>
            <w:tcW w:w="1170" w:type="dxa"/>
            <w:shd w:val="clear" w:color="auto" w:fill="auto"/>
            <w:vAlign w:val="bottom"/>
          </w:tcPr>
          <w:p w14:paraId="0953D329" w14:textId="0BA1A4E9"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c>
          <w:tcPr>
            <w:tcW w:w="1331" w:type="dxa"/>
            <w:vAlign w:val="bottom"/>
          </w:tcPr>
          <w:p w14:paraId="6FD87A7F" w14:textId="534040E1"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/mmBTU</w:t>
            </w:r>
          </w:p>
        </w:tc>
        <w:tc>
          <w:tcPr>
            <w:tcW w:w="1177" w:type="dxa"/>
            <w:vAlign w:val="bottom"/>
          </w:tcPr>
          <w:p w14:paraId="5EE05997" w14:textId="6305E774" w:rsidR="00D43E04" w:rsidRPr="00D43E04" w:rsidRDefault="00C45EB9" w:rsidP="002477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r>
      <w:tr w:rsidR="00B52BD3" w:rsidRPr="00D43E04" w14:paraId="69B2A63D" w14:textId="77777777" w:rsidTr="00D66B5B">
        <w:trPr>
          <w:trHeight w:val="367"/>
          <w:jc w:val="center"/>
        </w:trPr>
        <w:tc>
          <w:tcPr>
            <w:tcW w:w="1207" w:type="dxa"/>
            <w:shd w:val="clear" w:color="auto" w:fill="auto"/>
            <w:vAlign w:val="bottom"/>
          </w:tcPr>
          <w:p w14:paraId="5C754FEA" w14:textId="632F8433" w:rsidR="00B52BD3"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2026</w:t>
            </w:r>
          </w:p>
        </w:tc>
        <w:tc>
          <w:tcPr>
            <w:tcW w:w="1493" w:type="dxa"/>
            <w:shd w:val="clear" w:color="auto" w:fill="auto"/>
          </w:tcPr>
          <w:p w14:paraId="1B87BCD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416569F7"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6A9EEFFC"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6E698CC8"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624AC69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2F9B2D7" w14:textId="77777777" w:rsidTr="00D66B5B">
        <w:trPr>
          <w:trHeight w:val="367"/>
          <w:jc w:val="center"/>
        </w:trPr>
        <w:tc>
          <w:tcPr>
            <w:tcW w:w="1207" w:type="dxa"/>
            <w:shd w:val="clear" w:color="auto" w:fill="auto"/>
            <w:vAlign w:val="bottom"/>
          </w:tcPr>
          <w:p w14:paraId="69BB2CEE" w14:textId="6502CEB7" w:rsidR="00D8051E"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2027</w:t>
            </w:r>
          </w:p>
        </w:tc>
        <w:tc>
          <w:tcPr>
            <w:tcW w:w="1493" w:type="dxa"/>
            <w:shd w:val="clear" w:color="auto" w:fill="auto"/>
          </w:tcPr>
          <w:p w14:paraId="4CB79F1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B5F467E"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51202365"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8FAA871"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231CCD3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E0AB029" w14:textId="77777777" w:rsidTr="00D66B5B">
        <w:trPr>
          <w:trHeight w:val="367"/>
          <w:jc w:val="center"/>
        </w:trPr>
        <w:tc>
          <w:tcPr>
            <w:tcW w:w="1207" w:type="dxa"/>
            <w:shd w:val="clear" w:color="auto" w:fill="auto"/>
            <w:vAlign w:val="bottom"/>
          </w:tcPr>
          <w:p w14:paraId="41D97326" w14:textId="5B78CA1B" w:rsidR="00D8051E"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2028</w:t>
            </w:r>
          </w:p>
        </w:tc>
        <w:tc>
          <w:tcPr>
            <w:tcW w:w="1493" w:type="dxa"/>
            <w:shd w:val="clear" w:color="auto" w:fill="auto"/>
          </w:tcPr>
          <w:p w14:paraId="4E233F29"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93AF73D"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262BB5DB"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75EC4C1A"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05306E7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496728" w:rsidRPr="00D43E04" w14:paraId="12AECC51" w14:textId="77777777" w:rsidTr="00D66B5B">
        <w:trPr>
          <w:trHeight w:val="367"/>
          <w:jc w:val="center"/>
        </w:trPr>
        <w:tc>
          <w:tcPr>
            <w:tcW w:w="1207" w:type="dxa"/>
            <w:shd w:val="clear" w:color="auto" w:fill="auto"/>
            <w:vAlign w:val="bottom"/>
          </w:tcPr>
          <w:p w14:paraId="04473264" w14:textId="188A52F5" w:rsidR="00496728"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2029</w:t>
            </w:r>
          </w:p>
        </w:tc>
        <w:tc>
          <w:tcPr>
            <w:tcW w:w="1493" w:type="dxa"/>
            <w:shd w:val="clear" w:color="auto" w:fill="auto"/>
          </w:tcPr>
          <w:p w14:paraId="3A64DAEE"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4A2FA391"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20A2D9F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22911FAB"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3478A06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496728" w:rsidRPr="00D43E04" w14:paraId="7125AC93" w14:textId="77777777" w:rsidTr="00D66B5B">
        <w:trPr>
          <w:trHeight w:val="367"/>
          <w:jc w:val="center"/>
        </w:trPr>
        <w:tc>
          <w:tcPr>
            <w:tcW w:w="1207" w:type="dxa"/>
            <w:shd w:val="clear" w:color="auto" w:fill="auto"/>
            <w:vAlign w:val="bottom"/>
          </w:tcPr>
          <w:p w14:paraId="06AD2A3E" w14:textId="3F83DCC3" w:rsidR="00496728"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2030</w:t>
            </w:r>
          </w:p>
        </w:tc>
        <w:tc>
          <w:tcPr>
            <w:tcW w:w="1493" w:type="dxa"/>
            <w:shd w:val="clear" w:color="auto" w:fill="auto"/>
          </w:tcPr>
          <w:p w14:paraId="3C3A3788"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2071404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33BC0F3B"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0A114B0"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4EA37E00"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bl>
    <w:p w14:paraId="7D1FCE5A" w14:textId="77777777" w:rsidR="00AD31BE" w:rsidRDefault="00AD31B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p>
    <w:p w14:paraId="49E0FA5C" w14:textId="77777777" w:rsidR="00AD31BE" w:rsidRDefault="00AD31BE">
      <w:pPr>
        <w:rPr>
          <w:rFonts w:ascii="Times New Roman" w:hAnsi="Times New Roman"/>
          <w:sz w:val="20"/>
        </w:rPr>
      </w:pPr>
      <w:r>
        <w:rPr>
          <w:rFonts w:ascii="Times New Roman" w:hAnsi="Times New Roman"/>
          <w:sz w:val="20"/>
        </w:rPr>
        <w:br w:type="page"/>
      </w:r>
    </w:p>
    <w:p w14:paraId="71597CF5" w14:textId="77777777" w:rsidR="00AD31BE" w:rsidRDefault="00AD31BE" w:rsidP="00AD31BE">
      <w:pPr>
        <w:pStyle w:val="Heading3"/>
        <w:spacing w:before="0"/>
      </w:pPr>
      <w:bookmarkStart w:id="1" w:name="_Hlk92443764"/>
      <w:r>
        <w:lastRenderedPageBreak/>
        <w:t>EXHIBIT A</w:t>
      </w:r>
    </w:p>
    <w:p w14:paraId="111BC8E7" w14:textId="77777777" w:rsidR="00AD31BE" w:rsidRDefault="00AD31BE" w:rsidP="00AD31BE">
      <w:pPr>
        <w:pStyle w:val="Heading3"/>
        <w:spacing w:before="0"/>
      </w:pPr>
      <w:r>
        <w:t>Page</w:t>
      </w:r>
      <w:r w:rsidRPr="0043406F">
        <w:t xml:space="preserve"> </w:t>
      </w:r>
      <w:r>
        <w:t>2</w:t>
      </w:r>
      <w:r w:rsidRPr="0043406F">
        <w:t xml:space="preserve"> </w:t>
      </w:r>
      <w:r>
        <w:t xml:space="preserve">of </w:t>
      </w:r>
      <w:bookmarkEnd w:id="1"/>
      <w:r>
        <w:t>5</w:t>
      </w:r>
    </w:p>
    <w:p w14:paraId="2BB94219" w14:textId="483C3C45" w:rsidR="00D855DC"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r>
        <w:rPr>
          <w:rFonts w:ascii="Times New Roman" w:hAnsi="Times New Roman"/>
          <w:sz w:val="20"/>
        </w:rPr>
        <w:tab/>
      </w:r>
      <w:r w:rsidR="003B66DB">
        <w:rPr>
          <w:rFonts w:ascii="Times New Roman" w:hAnsi="Times New Roman"/>
          <w:sz w:val="20"/>
        </w:rPr>
        <w:t>B</w:t>
      </w:r>
      <w:r w:rsidR="00D855DC">
        <w:rPr>
          <w:rFonts w:ascii="Times New Roman" w:hAnsi="Times New Roman"/>
          <w:sz w:val="20"/>
        </w:rPr>
        <w:t>.</w:t>
      </w:r>
      <w:r w:rsidR="00D855DC">
        <w:rPr>
          <w:rFonts w:ascii="Times New Roman" w:hAnsi="Times New Roman"/>
          <w:sz w:val="20"/>
        </w:rPr>
        <w:tab/>
      </w:r>
      <w:r w:rsidR="00D855DC">
        <w:rPr>
          <w:rFonts w:ascii="Times New Roman" w:hAnsi="Times New Roman"/>
          <w:sz w:val="20"/>
          <w:u w:val="single"/>
        </w:rPr>
        <w:t>Loading Points</w:t>
      </w:r>
      <w:r w:rsidR="00D855DC" w:rsidRPr="00F86D9F">
        <w:rPr>
          <w:rFonts w:ascii="Times New Roman" w:hAnsi="Times New Roman"/>
          <w:sz w:val="20"/>
        </w:rPr>
        <w:t xml:space="preserve"> </w:t>
      </w:r>
      <w:r w:rsidR="00293A0A">
        <w:rPr>
          <w:rFonts w:ascii="Times New Roman" w:hAnsi="Times New Roman"/>
          <w:sz w:val="20"/>
        </w:rPr>
        <w:t>–</w:t>
      </w:r>
      <w:r w:rsidR="00D855DC">
        <w:rPr>
          <w:rFonts w:ascii="Times New Roman" w:hAnsi="Times New Roman"/>
          <w:sz w:val="20"/>
        </w:rPr>
        <w:t xml:space="preserve"> Bidder</w:t>
      </w:r>
      <w:r w:rsidR="00293A0A">
        <w:rPr>
          <w:rFonts w:ascii="Times New Roman" w:hAnsi="Times New Roman"/>
          <w:sz w:val="20"/>
        </w:rPr>
        <w:t xml:space="preserve"> </w:t>
      </w:r>
      <w:r w:rsidR="00D855DC">
        <w:rPr>
          <w:rFonts w:ascii="Times New Roman" w:hAnsi="Times New Roman"/>
          <w:sz w:val="20"/>
        </w:rPr>
        <w:t>hereby offers the coal to be loaded as listed below:</w:t>
      </w:r>
    </w:p>
    <w:p w14:paraId="7D2974CC"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202322" w14:textId="733C3B41" w:rsidR="00FE2D2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 ) The coal quoted herein as F.O.B. barge shall be loaded at</w:t>
      </w:r>
      <w:r w:rsidR="00AD4ABA">
        <w:rPr>
          <w:rFonts w:ascii="Times New Roman" w:hAnsi="Times New Roman"/>
          <w:sz w:val="20"/>
        </w:rPr>
        <w:t>:</w:t>
      </w:r>
    </w:p>
    <w:p w14:paraId="01CED984"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412E7C7C" w14:textId="68BA2FE3"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Loading Point (Dock) </w:t>
      </w:r>
      <w:r>
        <w:rPr>
          <w:rFonts w:ascii="Times New Roman" w:hAnsi="Times New Roman"/>
          <w:sz w:val="20"/>
        </w:rPr>
        <w:tab/>
        <w:t>________________</w:t>
      </w:r>
    </w:p>
    <w:p w14:paraId="20EB6512"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3D7388B3" w14:textId="49CBFA4C" w:rsidR="00D855D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River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3BC55BD2" w14:textId="1D606613"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638B821" w14:textId="314DFF7D"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Mile Point</w:t>
      </w:r>
      <w:r>
        <w:rPr>
          <w:rFonts w:ascii="Times New Roman" w:hAnsi="Times New Roman"/>
          <w:sz w:val="20"/>
        </w:rPr>
        <w:tab/>
      </w:r>
      <w:r>
        <w:rPr>
          <w:rFonts w:ascii="Times New Roman" w:hAnsi="Times New Roman"/>
          <w:sz w:val="20"/>
        </w:rPr>
        <w:tab/>
      </w:r>
      <w:r>
        <w:rPr>
          <w:rFonts w:ascii="Times New Roman" w:hAnsi="Times New Roman"/>
          <w:sz w:val="20"/>
        </w:rPr>
        <w:tab/>
        <w:t xml:space="preserve">________________ </w:t>
      </w:r>
      <w:r>
        <w:rPr>
          <w:rFonts w:ascii="Times New Roman" w:hAnsi="Times New Roman"/>
          <w:sz w:val="20"/>
        </w:rPr>
        <w:tab/>
      </w:r>
      <w:r>
        <w:rPr>
          <w:rFonts w:ascii="Times New Roman" w:hAnsi="Times New Roman"/>
          <w:sz w:val="20"/>
        </w:rPr>
        <w:tab/>
      </w:r>
      <w:r>
        <w:rPr>
          <w:rFonts w:ascii="Times New Roman" w:hAnsi="Times New Roman"/>
          <w:sz w:val="20"/>
        </w:rPr>
        <w:tab/>
      </w:r>
    </w:p>
    <w:p w14:paraId="0AA4CD2B" w14:textId="370FC66E" w:rsidR="0060048C" w:rsidRDefault="002050EB"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rPr>
          <w:rFonts w:ascii="Times New Roman" w:hAnsi="Times New Roman"/>
          <w:sz w:val="20"/>
        </w:rPr>
      </w:pPr>
      <w:r>
        <w:tab/>
      </w:r>
      <w:r>
        <w:tab/>
      </w:r>
      <w:r w:rsidR="002F3CD4">
        <w:tab/>
      </w:r>
      <w:r w:rsidR="002F3CD4">
        <w:tab/>
      </w:r>
      <w:r w:rsidR="00D855DC">
        <w:rPr>
          <w:rFonts w:ascii="Times New Roman" w:hAnsi="Times New Roman"/>
          <w:sz w:val="20"/>
        </w:rPr>
        <w:t>( ) The coal quoted herein as F.O.B. railcar shall be loaded at</w:t>
      </w:r>
      <w:r w:rsidR="00FE2D2C">
        <w:rPr>
          <w:rFonts w:ascii="Times New Roman" w:hAnsi="Times New Roman"/>
          <w:sz w:val="20"/>
        </w:rPr>
        <w:t>:</w:t>
      </w:r>
    </w:p>
    <w:p w14:paraId="214358A6"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2FAC8DA8" w14:textId="32BD7A75"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Loading Point</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09C32619"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E994C2D" w14:textId="50E4B42C"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Railroad</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70E0E2EF" w14:textId="77777777" w:rsidR="00EE4B04" w:rsidRDefault="00EE4B04"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p>
    <w:p w14:paraId="494E3C00" w14:textId="18742C1D" w:rsidR="003B66DB" w:rsidRDefault="00D855DC" w:rsidP="00BA184F">
      <w:pPr>
        <w:pStyle w:val="Heading3"/>
        <w:spacing w:before="0"/>
      </w:pPr>
      <w:r>
        <w:tab/>
      </w:r>
    </w:p>
    <w:p w14:paraId="5960B44D" w14:textId="1651DB4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b/>
          <w:sz w:val="20"/>
        </w:rPr>
        <w:t xml:space="preserve"> 4.</w:t>
      </w:r>
      <w:r>
        <w:rPr>
          <w:rFonts w:ascii="Times New Roman" w:hAnsi="Times New Roman"/>
          <w:b/>
          <w:sz w:val="20"/>
        </w:rPr>
        <w:tab/>
      </w:r>
      <w:r w:rsidR="00B83AF3">
        <w:rPr>
          <w:rFonts w:ascii="Times New Roman" w:hAnsi="Times New Roman"/>
          <w:b/>
          <w:sz w:val="20"/>
          <w:u w:val="single"/>
        </w:rPr>
        <w:t>COAL QUALITY SPECIFICATIONS</w:t>
      </w:r>
      <w:r>
        <w:rPr>
          <w:rFonts w:ascii="Times New Roman" w:hAnsi="Times New Roman"/>
          <w:sz w:val="20"/>
        </w:rPr>
        <w:t xml:space="preserve">                                        </w:t>
      </w:r>
    </w:p>
    <w:p w14:paraId="6DF1C1D1"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EA55294" w14:textId="3EEF58A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sz w:val="20"/>
        </w:rPr>
        <w:tab/>
        <w:t>Bidder warrants that the quality of coal shipped will conform to the following specifications on</w:t>
      </w:r>
      <w:r w:rsidR="00ED2D39">
        <w:rPr>
          <w:rFonts w:ascii="Times New Roman" w:hAnsi="Times New Roman"/>
          <w:sz w:val="20"/>
        </w:rPr>
        <w:t xml:space="preserve"> </w:t>
      </w:r>
      <w:r>
        <w:rPr>
          <w:rFonts w:ascii="Times New Roman" w:hAnsi="Times New Roman"/>
          <w:sz w:val="20"/>
        </w:rPr>
        <w:t xml:space="preserve">an as-received basis:  </w:t>
      </w:r>
    </w:p>
    <w:p w14:paraId="566985A4" w14:textId="09C39449" w:rsidR="00D855DC" w:rsidRDefault="00D855DC" w:rsidP="00924C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z w:val="20"/>
        </w:rPr>
      </w:pPr>
    </w:p>
    <w:p w14:paraId="2938D25A" w14:textId="2B7B1994" w:rsidR="00D855DC" w:rsidRPr="00924CD0"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rPr>
      </w:pPr>
      <w:r>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002F3CD4">
        <w:rPr>
          <w:rFonts w:ascii="Times New Roman" w:hAnsi="Times New Roman"/>
          <w:sz w:val="20"/>
        </w:rPr>
        <w:tab/>
      </w:r>
      <w:r w:rsidRPr="00924CD0">
        <w:rPr>
          <w:rFonts w:ascii="Times New Roman" w:hAnsi="Times New Roman"/>
          <w:b/>
          <w:bCs/>
          <w:sz w:val="20"/>
        </w:rPr>
        <w:t>GUARANTEED MONTHLY</w:t>
      </w:r>
      <w:r w:rsidRPr="00924CD0">
        <w:rPr>
          <w:rFonts w:ascii="Times New Roman" w:hAnsi="Times New Roman"/>
          <w:b/>
          <w:bCs/>
          <w:sz w:val="20"/>
        </w:rPr>
        <w:tab/>
      </w:r>
      <w:r w:rsidRPr="00924CD0">
        <w:rPr>
          <w:rFonts w:ascii="Times New Roman" w:hAnsi="Times New Roman"/>
          <w:b/>
          <w:bCs/>
          <w:sz w:val="20"/>
        </w:rPr>
        <w:tab/>
      </w:r>
      <w:r w:rsidRPr="00924CD0">
        <w:rPr>
          <w:rFonts w:ascii="Times New Roman" w:hAnsi="Times New Roman"/>
          <w:b/>
          <w:bCs/>
          <w:sz w:val="20"/>
        </w:rPr>
        <w:tab/>
        <w:t>REJECTION LIMITS</w:t>
      </w:r>
    </w:p>
    <w:p w14:paraId="03EA7E25" w14:textId="4C0D0B66" w:rsidR="00D855DC" w:rsidRPr="00924CD0"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u w:val="single"/>
        </w:rPr>
      </w:pPr>
      <w:r w:rsidRPr="002F3CD4">
        <w:rPr>
          <w:rFonts w:ascii="Times New Roman" w:hAnsi="Times New Roman"/>
          <w:b/>
          <w:bCs/>
          <w:sz w:val="20"/>
        </w:rPr>
        <w:tab/>
      </w:r>
      <w:r w:rsidR="00D855DC" w:rsidRPr="00924CD0">
        <w:rPr>
          <w:rFonts w:ascii="Times New Roman" w:hAnsi="Times New Roman"/>
          <w:b/>
          <w:bCs/>
          <w:sz w:val="20"/>
          <w:u w:val="single"/>
        </w:rPr>
        <w:t>DESCRIPTION</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WEIGHTED AVERAGE</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(PER SHIPMENT)</w:t>
      </w:r>
    </w:p>
    <w:p w14:paraId="55F614CD" w14:textId="77777777" w:rsidR="00D855DC" w:rsidRPr="00F44D16"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C88E1A0" w14:textId="2C910E38"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BTU/lb</w:t>
      </w:r>
      <w:r w:rsidR="00A67C31" w:rsidRPr="00F44D16">
        <w:rPr>
          <w:rFonts w:ascii="Times New Roman" w:hAnsi="Times New Roman"/>
          <w:sz w:val="20"/>
          <w:lang w:val="sv-SE"/>
        </w:rPr>
        <w:t>.</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Min.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ab/>
        <w:t xml:space="preserve">                </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&lt;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u w:val="single"/>
          <w:lang w:val="sv-SE"/>
        </w:rPr>
        <w:tab/>
        <w:t>  </w:t>
      </w:r>
    </w:p>
    <w:p w14:paraId="0A449936" w14:textId="53DB50CF"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Moisture</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A67C31" w:rsidRPr="00F44D16">
        <w:rPr>
          <w:rFonts w:ascii="Times New Roman" w:hAnsi="Times New Roman"/>
          <w:sz w:val="20"/>
          <w:lang w:val="sv-SE"/>
        </w:rPr>
        <w:t>l</w:t>
      </w:r>
      <w:r w:rsidR="00D855DC" w:rsidRPr="00F44D16">
        <w:rPr>
          <w:rFonts w:ascii="Times New Roman" w:hAnsi="Times New Roman"/>
          <w:sz w:val="20"/>
          <w:lang w:val="sv-SE"/>
        </w:rPr>
        <w:t>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04B6572E" w14:textId="1FB80691"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Ash</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xml:space="preserve">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623B39C7" w14:textId="71E0BBB2"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Sulfur</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341E93F1" w14:textId="558D7F65"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Chlorine</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5B3906">
        <w:rPr>
          <w:rFonts w:ascii="Times New Roman" w:hAnsi="Times New Roman"/>
          <w:sz w:val="20"/>
          <w:u w:val="single"/>
        </w:rPr>
        <w:t xml:space="preserve"> </w:t>
      </w:r>
      <w:r w:rsidR="001D633C" w:rsidRPr="00F44D16">
        <w:rPr>
          <w:rFonts w:ascii="Times New Roman" w:hAnsi="Times New Roman"/>
          <w:sz w:val="20"/>
        </w:rPr>
        <w:t>PPM</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1D633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p w14:paraId="698B715B" w14:textId="0060B1B8" w:rsidR="00D855DC" w:rsidRPr="00F44D16" w:rsidRDefault="008F0231" w:rsidP="002F3CD4">
      <w:pPr>
        <w:suppressAutoHyphens/>
        <w:ind w:left="630"/>
        <w:jc w:val="both"/>
        <w:rPr>
          <w:rFonts w:ascii="Times New Roman" w:hAnsi="Times New Roman"/>
          <w:sz w:val="20"/>
        </w:rPr>
      </w:pPr>
      <w:r>
        <w:rPr>
          <w:rFonts w:ascii="Times New Roman" w:hAnsi="Times New Roman"/>
          <w:sz w:val="20"/>
        </w:rPr>
        <w:t>Arsenic</w:t>
      </w:r>
      <w:r w:rsidR="002050EB">
        <w:rPr>
          <w:rFonts w:ascii="Times New Roman" w:hAnsi="Times New Roman"/>
          <w:sz w:val="20"/>
        </w:rPr>
        <w:tab/>
      </w:r>
      <w:r w:rsidR="002F3CD4">
        <w:rPr>
          <w:rFonts w:ascii="Times New Roman" w:hAnsi="Times New Roman"/>
          <w:sz w:val="20"/>
        </w:rPr>
        <w:tab/>
      </w:r>
      <w:r w:rsidR="002F3CD4">
        <w:rPr>
          <w:rFonts w:ascii="Times New Roman" w:hAnsi="Times New Roman"/>
          <w:sz w:val="20"/>
        </w:rPr>
        <w:tab/>
        <w:t xml:space="preserve">  </w:t>
      </w:r>
      <w:r w:rsidRPr="00F44D16">
        <w:rPr>
          <w:rFonts w:ascii="Times New Roman" w:hAnsi="Times New Roman"/>
          <w:sz w:val="20"/>
        </w:rPr>
        <w:t xml:space="preserve">Max. </w:t>
      </w:r>
      <w:r w:rsidRPr="00F44D16">
        <w:rPr>
          <w:rFonts w:ascii="Times New Roman" w:hAnsi="Times New Roman"/>
          <w:sz w:val="20"/>
          <w:u w:val="single"/>
        </w:rPr>
        <w:t>               </w:t>
      </w:r>
      <w:r w:rsidRPr="008F0231">
        <w:rPr>
          <w:rFonts w:ascii="Times New Roman" w:hAnsi="Times New Roman"/>
          <w:sz w:val="20"/>
        </w:rPr>
        <w:t xml:space="preserve"> </w:t>
      </w:r>
      <w:r w:rsidR="00BA05F3">
        <w:rPr>
          <w:rFonts w:ascii="Times New Roman" w:hAnsi="Times New Roman"/>
          <w:sz w:val="20"/>
        </w:rPr>
        <w:t>PPM</w:t>
      </w:r>
      <w:r w:rsidR="00D855DC" w:rsidRPr="00F44D16">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D855DC" w:rsidRPr="00F44D16">
        <w:rPr>
          <w:rFonts w:ascii="Times New Roman" w:hAnsi="Times New Roman"/>
          <w:sz w:val="20"/>
        </w:rPr>
        <w:t>&gt;_____________</w:t>
      </w:r>
      <w:r w:rsidR="00D855DC" w:rsidRPr="00F44D16">
        <w:rPr>
          <w:rFonts w:ascii="Times New Roman" w:hAnsi="Times New Roman"/>
          <w:sz w:val="20"/>
        </w:rPr>
        <w:tab/>
      </w:r>
      <w:r w:rsidR="00D855DC" w:rsidRPr="00F44D16">
        <w:rPr>
          <w:rFonts w:ascii="Times New Roman" w:hAnsi="Times New Roman"/>
          <w:sz w:val="20"/>
        </w:rPr>
        <w:tab/>
        <w:t xml:space="preserve"> </w:t>
      </w:r>
    </w:p>
    <w:p w14:paraId="25889836" w14:textId="188E8828" w:rsidR="000E0C11" w:rsidRDefault="002F3CD4" w:rsidP="009F39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120" w:line="360" w:lineRule="auto"/>
        <w:jc w:val="both"/>
        <w:rPr>
          <w:rFonts w:ascii="Times New Roman" w:hAnsi="Times New Roman"/>
          <w:sz w:val="20"/>
        </w:rPr>
      </w:pPr>
      <w:r>
        <w:rPr>
          <w:rFonts w:ascii="Times New Roman" w:hAnsi="Times New Roman"/>
          <w:sz w:val="20"/>
        </w:rPr>
        <w:tab/>
      </w:r>
      <w:r w:rsidR="00AD22D7">
        <w:rPr>
          <w:rFonts w:ascii="Times New Roman" w:hAnsi="Times New Roman"/>
          <w:sz w:val="20"/>
        </w:rPr>
        <w:t>Calcium Oxide (% of Ash)</w:t>
      </w:r>
      <w:r w:rsidR="00AD22D7">
        <w:rPr>
          <w:rFonts w:ascii="Times New Roman" w:hAnsi="Times New Roman"/>
          <w:sz w:val="20"/>
        </w:rPr>
        <w:tab/>
      </w:r>
      <w:r w:rsidR="000E0C11">
        <w:rPr>
          <w:rFonts w:ascii="Times New Roman" w:hAnsi="Times New Roman"/>
          <w:sz w:val="20"/>
          <w:u w:val="single"/>
        </w:rPr>
        <w:t>             </w:t>
      </w:r>
      <w:r w:rsidR="000E0C11">
        <w:rPr>
          <w:rFonts w:ascii="Times New Roman" w:hAnsi="Times New Roman"/>
          <w:sz w:val="20"/>
          <w:u w:val="single"/>
        </w:rPr>
        <w:tab/>
      </w:r>
      <w:r w:rsidR="000E0C11">
        <w:rPr>
          <w:rFonts w:ascii="Times New Roman" w:hAnsi="Times New Roman"/>
          <w:sz w:val="20"/>
        </w:rPr>
        <w:t xml:space="preserve"> %         </w:t>
      </w:r>
    </w:p>
    <w:p w14:paraId="04441587" w14:textId="0F60AD37" w:rsidR="00D855DC" w:rsidRPr="00F44D16" w:rsidRDefault="002F3CD4" w:rsidP="001E3AE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Size (3" x 0"):</w:t>
      </w:r>
      <w:r w:rsidR="00D855DC" w:rsidRPr="00F44D16">
        <w:rPr>
          <w:rFonts w:ascii="Times New Roman" w:hAnsi="Times New Roman"/>
          <w:sz w:val="20"/>
        </w:rPr>
        <w:tab/>
      </w:r>
      <w:r w:rsidR="00D855DC" w:rsidRPr="00F44D16">
        <w:rPr>
          <w:rFonts w:ascii="Times New Roman" w:hAnsi="Times New Roman"/>
          <w:sz w:val="20"/>
        </w:rPr>
        <w:tab/>
      </w:r>
    </w:p>
    <w:p w14:paraId="42FAA194" w14:textId="0AE1C12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 xml:space="preserve">Top size (inches) </w:t>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t xml:space="preserve"> </w:t>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r>
    </w:p>
    <w:p w14:paraId="241573D3" w14:textId="77777777" w:rsidR="00F44D16" w:rsidRDefault="00F44D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66091CF3" w14:textId="11BC4C37"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Fines (% by w</w:t>
      </w:r>
      <w:r w:rsidR="00F44D16">
        <w:rPr>
          <w:rFonts w:ascii="Times New Roman" w:hAnsi="Times New Roman"/>
          <w:sz w:val="20"/>
        </w:rPr>
        <w:t>eight</w:t>
      </w:r>
      <w:r w:rsidR="00D855DC" w:rsidRPr="00F44D16">
        <w:rPr>
          <w:rFonts w:ascii="Times New Roman" w:hAnsi="Times New Roman"/>
          <w:sz w:val="20"/>
        </w:rPr>
        <w:t>)</w:t>
      </w:r>
    </w:p>
    <w:p w14:paraId="06A87211" w14:textId="7FC4994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Passing 1/4 inch</w:t>
      </w:r>
    </w:p>
    <w:p w14:paraId="072CBD36" w14:textId="3439BEBE" w:rsidR="00D855D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r w:rsidR="00D855DC" w:rsidRPr="00F44D16">
        <w:rPr>
          <w:rFonts w:ascii="Times New Roman" w:hAnsi="Times New Roman"/>
          <w:sz w:val="20"/>
        </w:rPr>
        <w:t>Screen</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bookmarkStart w:id="2" w:name="_Hlk92695622"/>
      <w:r w:rsidR="00D855DC" w:rsidRPr="00F44D16">
        <w:rPr>
          <w:rFonts w:ascii="Times New Roman" w:hAnsi="Times New Roman"/>
          <w:sz w:val="20"/>
        </w:rPr>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bookmarkEnd w:id="2"/>
    <w:p w14:paraId="6AF8B863" w14:textId="62C6A1F4"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p>
    <w:p w14:paraId="77381697" w14:textId="26575977" w:rsidR="00081A81" w:rsidRDefault="002F3CD4" w:rsidP="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r w:rsidR="00081A81" w:rsidRPr="00081A81">
        <w:rPr>
          <w:rFonts w:ascii="Times New Roman" w:hAnsi="Times New Roman"/>
          <w:sz w:val="20"/>
        </w:rPr>
        <w:t>Hardgrove Index</w:t>
      </w:r>
      <w:r w:rsidR="00081A81">
        <w:rPr>
          <w:rFonts w:ascii="Times New Roman" w:hAnsi="Times New Roman"/>
          <w:sz w:val="20"/>
        </w:rPr>
        <w:t xml:space="preserve"> (HGI)  </w:t>
      </w:r>
      <w:r w:rsidR="00081A81">
        <w:rPr>
          <w:rFonts w:ascii="Times New Roman" w:hAnsi="Times New Roman"/>
          <w:sz w:val="20"/>
        </w:rPr>
        <w:tab/>
      </w:r>
      <w:r w:rsidR="00081A81" w:rsidRPr="00F44D16">
        <w:rPr>
          <w:rFonts w:ascii="Times New Roman" w:hAnsi="Times New Roman"/>
          <w:sz w:val="20"/>
        </w:rPr>
        <w:t>M</w:t>
      </w:r>
      <w:r w:rsidR="00081A81">
        <w:rPr>
          <w:rFonts w:ascii="Times New Roman" w:hAnsi="Times New Roman"/>
          <w:sz w:val="20"/>
        </w:rPr>
        <w:t>in</w:t>
      </w:r>
      <w:r w:rsidR="00081A81" w:rsidRPr="00F44D16">
        <w:rPr>
          <w:rFonts w:ascii="Times New Roman" w:hAnsi="Times New Roman"/>
          <w:sz w:val="20"/>
        </w:rPr>
        <w:t xml:space="preserve">. </w:t>
      </w:r>
      <w:r w:rsidR="00081A81" w:rsidRPr="00F44D16">
        <w:rPr>
          <w:rFonts w:ascii="Times New Roman" w:hAnsi="Times New Roman"/>
          <w:sz w:val="20"/>
          <w:u w:val="single"/>
        </w:rPr>
        <w:t>         </w:t>
      </w:r>
      <w:r w:rsidR="00081A81" w:rsidRPr="00F44D16">
        <w:rPr>
          <w:rFonts w:ascii="Times New Roman" w:hAnsi="Times New Roman"/>
          <w:sz w:val="20"/>
          <w:u w:val="single"/>
        </w:rPr>
        <w:tab/>
        <w:t>      </w:t>
      </w:r>
      <w:r w:rsidR="00081A81" w:rsidRPr="00F44D16">
        <w:rPr>
          <w:rFonts w:ascii="Times New Roman" w:hAnsi="Times New Roman"/>
          <w:sz w:val="20"/>
        </w:rPr>
        <w:t xml:space="preserve">          </w:t>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Pr>
          <w:rFonts w:ascii="Times New Roman" w:hAnsi="Times New Roman"/>
          <w:sz w:val="20"/>
        </w:rPr>
        <w:t>&lt;</w:t>
      </w:r>
      <w:r w:rsidR="00081A81" w:rsidRPr="00F44D16">
        <w:rPr>
          <w:rFonts w:ascii="Times New Roman" w:hAnsi="Times New Roman"/>
          <w:sz w:val="20"/>
          <w:u w:val="single"/>
        </w:rPr>
        <w:t>             </w:t>
      </w:r>
      <w:r w:rsidR="00081A81" w:rsidRPr="00F44D16">
        <w:rPr>
          <w:rFonts w:ascii="Times New Roman" w:hAnsi="Times New Roman"/>
          <w:sz w:val="20"/>
          <w:u w:val="single"/>
        </w:rPr>
        <w:tab/>
        <w:t>   </w:t>
      </w:r>
    </w:p>
    <w:p w14:paraId="79400573" w14:textId="6811B33E"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A163B1A" w14:textId="28BD870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9F0CC1E" w14:textId="75D34874"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58F74C3" w14:textId="2B7F48F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D1EE354" w14:textId="3503DED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087AE79" w14:textId="203D3ACA"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5B7696CE" w14:textId="77777777" w:rsidR="00BA184F" w:rsidRPr="00081A81"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35EFAAE" w14:textId="77777777" w:rsidR="00BA184F" w:rsidRDefault="00BA184F" w:rsidP="00BA184F">
      <w:pPr>
        <w:pStyle w:val="Heading3"/>
        <w:spacing w:before="0"/>
      </w:pPr>
      <w:bookmarkStart w:id="3" w:name="_Hlk92712224"/>
      <w:r>
        <w:lastRenderedPageBreak/>
        <w:t>EXHIBIT A</w:t>
      </w:r>
    </w:p>
    <w:p w14:paraId="1DC3E5F1" w14:textId="15438BAC" w:rsidR="00BA184F" w:rsidRDefault="00BA184F" w:rsidP="00BA184F">
      <w:pPr>
        <w:pStyle w:val="Heading3"/>
        <w:spacing w:before="0"/>
      </w:pPr>
      <w:r>
        <w:t>Page</w:t>
      </w:r>
      <w:r w:rsidRPr="0043406F">
        <w:t xml:space="preserve"> </w:t>
      </w:r>
      <w:r>
        <w:t>3</w:t>
      </w:r>
      <w:r w:rsidRPr="0043406F">
        <w:t xml:space="preserve"> </w:t>
      </w:r>
      <w:r>
        <w:t>of 5</w:t>
      </w:r>
    </w:p>
    <w:bookmarkEnd w:id="3"/>
    <w:p w14:paraId="381EE5A7" w14:textId="6F844EB9"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r w:rsidRPr="00D43E04">
        <w:rPr>
          <w:rFonts w:ascii="Times New Roman" w:hAnsi="Times New Roman"/>
          <w:sz w:val="20"/>
          <w:u w:val="single"/>
          <w:lang w:val="de-DE"/>
        </w:rPr>
        <w:t>ASH FUSION TEMPERATURE (FAHRENHEIT) (ASTM D1857)</w:t>
      </w:r>
    </w:p>
    <w:p w14:paraId="145D0A9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p>
    <w:p w14:paraId="506D05CC" w14:textId="43E44753"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00B83AF3">
        <w:rPr>
          <w:rFonts w:ascii="Times New Roman" w:hAnsi="Times New Roman"/>
          <w:sz w:val="20"/>
          <w:lang w:val="de-DE"/>
        </w:rPr>
        <w:tab/>
      </w:r>
      <w:r w:rsidRPr="00D43E04">
        <w:rPr>
          <w:rFonts w:ascii="Times New Roman" w:hAnsi="Times New Roman"/>
          <w:sz w:val="20"/>
        </w:rPr>
        <w:t>GUARANTEED MONTHLY</w:t>
      </w:r>
      <w:r w:rsidRPr="00D43E04">
        <w:rPr>
          <w:rFonts w:ascii="Times New Roman" w:hAnsi="Times New Roman"/>
          <w:sz w:val="20"/>
        </w:rPr>
        <w:tab/>
        <w:t>REJECTION LIMITS</w:t>
      </w:r>
    </w:p>
    <w:p w14:paraId="01843802" w14:textId="2BDC7795"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B83AF3">
        <w:rPr>
          <w:rFonts w:ascii="Times New Roman" w:hAnsi="Times New Roman"/>
          <w:sz w:val="20"/>
        </w:rPr>
        <w:tab/>
      </w:r>
      <w:r w:rsidR="00D43E04" w:rsidRPr="00D43E04">
        <w:rPr>
          <w:rFonts w:ascii="Times New Roman" w:hAnsi="Times New Roman"/>
          <w:sz w:val="20"/>
          <w:u w:val="single"/>
        </w:rPr>
        <w:t>DESCRIPTION</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WEIGHTED AVERAGE</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(PER SHIPMENT)</w:t>
      </w:r>
    </w:p>
    <w:p w14:paraId="4865507C"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1CD81E2" w14:textId="5C28FF71"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REDUCING ATMOSPHERE</w:t>
      </w:r>
    </w:p>
    <w:p w14:paraId="73FCA26D" w14:textId="27911DD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F01C05" w14:textId="053256B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F6FBF5D" w14:textId="77345D6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0D1A91" w14:textId="2EF00C7D"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Fluid</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AC106F7"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lang w:val="sv-SE"/>
        </w:rPr>
      </w:pPr>
    </w:p>
    <w:p w14:paraId="1A3506DA" w14:textId="7D2A55C2"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OXIDIZING ATMOSPHERE</w:t>
      </w:r>
    </w:p>
    <w:p w14:paraId="7F5499DB" w14:textId="77777777" w:rsidR="00D43E04" w:rsidRPr="00D43E04" w:rsidRDefault="00D43E04"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p>
    <w:p w14:paraId="6B9F5D64" w14:textId="4A1BE9C2"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00EE3959">
        <w:rPr>
          <w:rFonts w:ascii="Times New Roman" w:hAnsi="Times New Roman"/>
          <w:sz w:val="20"/>
          <w:u w:val="single"/>
          <w:lang w:val="sv-SE"/>
        </w:rPr>
        <w:softHyphen/>
      </w:r>
      <w:r w:rsidR="00EE3959">
        <w:rPr>
          <w:rFonts w:ascii="Times New Roman" w:hAnsi="Times New Roman"/>
          <w:sz w:val="20"/>
          <w:u w:val="single"/>
          <w:lang w:val="sv-SE"/>
        </w:rPr>
        <w:softHyphen/>
      </w:r>
    </w:p>
    <w:p w14:paraId="5BCEC8D3" w14:textId="5F5BFB6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r>
      <w:r w:rsidR="002B3F81" w:rsidRPr="00D43E04">
        <w:rPr>
          <w:rFonts w:ascii="Times New Roman" w:hAnsi="Times New Roman"/>
          <w:sz w:val="20"/>
          <w:lang w:val="sv-SE"/>
        </w:rPr>
        <w:t xml:space="preserve">Min. </w:t>
      </w:r>
      <w:r w:rsidR="002B3F81" w:rsidRPr="00D43E04">
        <w:rPr>
          <w:rFonts w:ascii="Times New Roman" w:hAnsi="Times New Roman"/>
          <w:sz w:val="20"/>
          <w:u w:val="single"/>
          <w:lang w:val="sv-SE"/>
        </w:rPr>
        <w:t>       </w:t>
      </w:r>
      <w:r w:rsidR="002B3F81" w:rsidRPr="00D43E04">
        <w:rPr>
          <w:rFonts w:ascii="Times New Roman" w:hAnsi="Times New Roman"/>
          <w:sz w:val="20"/>
          <w:u w:val="single"/>
          <w:lang w:val="sv-SE"/>
        </w:rPr>
        <w:tab/>
      </w:r>
      <w:r w:rsidR="002B3F81" w:rsidRPr="00D43E04">
        <w:rPr>
          <w:rFonts w:ascii="Times New Roman" w:hAnsi="Times New Roman"/>
          <w:sz w:val="20"/>
          <w:u w:val="single"/>
          <w:lang w:val="sv-SE"/>
        </w:rPr>
        <w:tab/>
        <w:t> </w:t>
      </w:r>
    </w:p>
    <w:p w14:paraId="26FB3E77" w14:textId="521FDB0F"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0A479B0E" w14:textId="2B239D93" w:rsidR="0055256D"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rPr>
        <w:t>Fluid</w:t>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p>
    <w:p w14:paraId="0DFBAA71" w14:textId="77777777" w:rsidR="00BA184F" w:rsidRDefault="00BA184F" w:rsidP="00EE3959">
      <w:pPr>
        <w:tabs>
          <w:tab w:val="left" w:pos="4950"/>
          <w:tab w:val="right" w:pos="9840"/>
        </w:tabs>
        <w:suppressAutoHyphens/>
        <w:rPr>
          <w:rFonts w:ascii="Times New Roman" w:hAnsi="Times New Roman"/>
          <w:b/>
          <w:sz w:val="20"/>
          <w:u w:val="single"/>
        </w:rPr>
      </w:pPr>
    </w:p>
    <w:p w14:paraId="7F9CA39C" w14:textId="77777777" w:rsidR="00B83AF3" w:rsidRPr="00EE3959" w:rsidRDefault="00B83AF3" w:rsidP="00B83AF3">
      <w:pPr>
        <w:tabs>
          <w:tab w:val="left" w:pos="4950"/>
          <w:tab w:val="right" w:pos="9840"/>
        </w:tabs>
        <w:suppressAutoHyphens/>
        <w:ind w:left="630"/>
        <w:rPr>
          <w:rFonts w:ascii="Times New Roman" w:hAnsi="Times New Roman"/>
          <w:b/>
          <w:sz w:val="20"/>
        </w:rPr>
      </w:pPr>
      <w:r w:rsidRPr="00EE3959">
        <w:rPr>
          <w:rFonts w:ascii="Times New Roman" w:hAnsi="Times New Roman"/>
          <w:b/>
          <w:sz w:val="20"/>
          <w:u w:val="single"/>
        </w:rPr>
        <w:t>ULTIMATE ANALYSIS (dry basis)</w:t>
      </w:r>
      <w:r w:rsidRPr="00EE3959">
        <w:rPr>
          <w:rFonts w:ascii="Times New Roman" w:hAnsi="Times New Roman"/>
          <w:b/>
          <w:sz w:val="20"/>
        </w:rPr>
        <w:tab/>
      </w:r>
      <w:r w:rsidRPr="00EE3959">
        <w:rPr>
          <w:rFonts w:ascii="Times New Roman" w:hAnsi="Times New Roman"/>
          <w:b/>
          <w:sz w:val="20"/>
          <w:u w:val="single"/>
        </w:rPr>
        <w:t>ANALYSIS of ASH (ignited basis)</w:t>
      </w:r>
      <w:r w:rsidRPr="00EE3959">
        <w:rPr>
          <w:rFonts w:ascii="Times New Roman" w:hAnsi="Times New Roman"/>
          <w:b/>
          <w:sz w:val="20"/>
        </w:rPr>
        <w:t xml:space="preserve"> </w:t>
      </w:r>
    </w:p>
    <w:p w14:paraId="373D8C7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F4351C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p>
    <w:p w14:paraId="64A52C3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Carbon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Phosphorous Pentoxide (P</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5</w:t>
      </w:r>
      <w:r w:rsidRPr="00EE3959">
        <w:rPr>
          <w:rFonts w:ascii="Times New Roman" w:hAnsi="Times New Roman"/>
          <w:sz w:val="20"/>
          <w:lang w:val="pt-BR"/>
        </w:rPr>
        <w:t>)</w:t>
      </w:r>
      <w:r w:rsidRPr="00EE3959">
        <w:rPr>
          <w:rFonts w:ascii="Times New Roman" w:hAnsi="Times New Roman"/>
          <w:sz w:val="20"/>
          <w:lang w:val="pt-BR"/>
        </w:rPr>
        <w:tab/>
        <w:t>________________________</w:t>
      </w:r>
    </w:p>
    <w:p w14:paraId="2F9EFE0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184DCB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Hydrogen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Silica (SiO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1132C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7B1088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Nitrogen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Ferric Oxide (Fe</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1DA1E21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6B502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Chlorine</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Alumina (Al</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3DEF43D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1F0B184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Sulfur</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Titania (TiO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07AF2E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A9850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Oxygen</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Magnesia (MgO)</w:t>
      </w:r>
      <w:r w:rsidRPr="00EE3959">
        <w:rPr>
          <w:rFonts w:ascii="Times New Roman" w:hAnsi="Times New Roman"/>
          <w:sz w:val="20"/>
        </w:rPr>
        <w:tab/>
      </w:r>
      <w:r w:rsidRPr="00EE3959">
        <w:rPr>
          <w:rFonts w:ascii="Times New Roman" w:hAnsi="Times New Roman"/>
          <w:sz w:val="20"/>
        </w:rPr>
        <w:tab/>
        <w:t>________________________</w:t>
      </w:r>
    </w:p>
    <w:p w14:paraId="106172CE"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57DF5B9"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Ash</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Sulfur Trioxide (SO</w:t>
      </w:r>
      <w:r w:rsidRPr="00EE3959">
        <w:rPr>
          <w:rFonts w:ascii="Times New Roman" w:hAnsi="Times New Roman"/>
          <w:sz w:val="20"/>
          <w:vertAlign w:val="subscript"/>
        </w:rPr>
        <w:t>3</w:t>
      </w:r>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4C48661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082515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 xml:space="preserve">Mercury </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Potassium Oxide (K</w:t>
      </w:r>
      <w:r w:rsidRPr="00EE3959">
        <w:rPr>
          <w:rFonts w:ascii="Times New Roman" w:hAnsi="Times New Roman"/>
          <w:sz w:val="20"/>
          <w:vertAlign w:val="subscript"/>
        </w:rPr>
        <w:t>2</w:t>
      </w:r>
      <w:r w:rsidRPr="00EE3959">
        <w:rPr>
          <w:rFonts w:ascii="Times New Roman" w:hAnsi="Times New Roman"/>
          <w:sz w:val="20"/>
        </w:rPr>
        <w:t>O)</w:t>
      </w:r>
      <w:r w:rsidRPr="00EE3959">
        <w:rPr>
          <w:rFonts w:ascii="Times New Roman" w:hAnsi="Times New Roman"/>
          <w:sz w:val="20"/>
        </w:rPr>
        <w:tab/>
        <w:t>________________________</w:t>
      </w:r>
    </w:p>
    <w:p w14:paraId="7276175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3769738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Arsenic</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Sodium Oxide (Na</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3824B6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8927E5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Strontium Oxide (SrO)</w:t>
      </w:r>
      <w:r w:rsidRPr="00EE3959">
        <w:rPr>
          <w:rFonts w:ascii="Times New Roman" w:hAnsi="Times New Roman"/>
          <w:sz w:val="20"/>
          <w:lang w:val="pt-BR"/>
        </w:rPr>
        <w:tab/>
        <w:t>________________________</w:t>
      </w:r>
    </w:p>
    <w:p w14:paraId="470588A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A5744BB"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Barium Oxide (BaO)</w:t>
      </w:r>
      <w:r w:rsidRPr="00EE3959">
        <w:rPr>
          <w:rFonts w:ascii="Times New Roman" w:hAnsi="Times New Roman"/>
          <w:sz w:val="20"/>
        </w:rPr>
        <w:tab/>
      </w:r>
      <w:r w:rsidRPr="00EE3959">
        <w:rPr>
          <w:rFonts w:ascii="Times New Roman" w:hAnsi="Times New Roman"/>
          <w:sz w:val="20"/>
        </w:rPr>
        <w:tab/>
        <w:t>________________________</w:t>
      </w:r>
    </w:p>
    <w:p w14:paraId="40F4954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6000" w:hanging="570"/>
        <w:jc w:val="both"/>
        <w:rPr>
          <w:rFonts w:ascii="Times New Roman" w:hAnsi="Times New Roman"/>
          <w:sz w:val="20"/>
        </w:rPr>
      </w:pPr>
    </w:p>
    <w:p w14:paraId="020F620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hanging="57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E3959">
        <w:rPr>
          <w:rFonts w:ascii="Times New Roman" w:hAnsi="Times New Roman"/>
          <w:sz w:val="20"/>
        </w:rPr>
        <w:t>Calcium Oxide (CaO)</w:t>
      </w:r>
      <w:r w:rsidRPr="00EE3959">
        <w:rPr>
          <w:rFonts w:ascii="Times New Roman" w:hAnsi="Times New Roman"/>
          <w:sz w:val="20"/>
        </w:rPr>
        <w:tab/>
      </w:r>
      <w:r w:rsidRPr="00EE3959">
        <w:rPr>
          <w:rFonts w:ascii="Times New Roman" w:hAnsi="Times New Roman"/>
          <w:sz w:val="20"/>
        </w:rPr>
        <w:tab/>
        <w:t>________________________</w:t>
      </w:r>
    </w:p>
    <w:p w14:paraId="23300726"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048F1287" w14:textId="77777777" w:rsidR="00B83AF3"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t>Manganese Dioxide (MnO</w:t>
      </w:r>
      <w:r w:rsidRPr="00EE3959">
        <w:rPr>
          <w:rFonts w:ascii="Times New Roman" w:hAnsi="Times New Roman"/>
          <w:sz w:val="20"/>
          <w:vertAlign w:val="subscript"/>
        </w:rPr>
        <w:t>2</w:t>
      </w:r>
      <w:r w:rsidRPr="00EE3959">
        <w:rPr>
          <w:rFonts w:ascii="Times New Roman" w:hAnsi="Times New Roman"/>
          <w:sz w:val="20"/>
        </w:rPr>
        <w:t>)</w:t>
      </w:r>
      <w:r w:rsidRPr="00EE3959">
        <w:rPr>
          <w:rFonts w:ascii="Times New Roman" w:hAnsi="Times New Roman"/>
          <w:sz w:val="20"/>
        </w:rPr>
        <w:tab/>
        <w:t>________________________</w:t>
      </w:r>
    </w:p>
    <w:p w14:paraId="1AF2E691" w14:textId="7F59046C" w:rsidR="00EE3959" w:rsidRDefault="00EE3959" w:rsidP="00EE39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1200"/>
        <w:jc w:val="both"/>
        <w:rPr>
          <w:rFonts w:ascii="Times New Roman" w:hAnsi="Times New Roman"/>
          <w:sz w:val="20"/>
        </w:rPr>
      </w:pPr>
    </w:p>
    <w:p w14:paraId="4C072832" w14:textId="77777777" w:rsidR="00D00B43" w:rsidRDefault="00D00B43">
      <w:pPr>
        <w:rPr>
          <w:rFonts w:ascii="Times New Roman" w:hAnsi="Times New Roman"/>
          <w:b/>
          <w:sz w:val="20"/>
        </w:rPr>
      </w:pPr>
      <w:r>
        <w:br w:type="page"/>
      </w:r>
    </w:p>
    <w:p w14:paraId="3B31DB68" w14:textId="3D7BA8CA" w:rsidR="00BA184F" w:rsidRDefault="00BA184F" w:rsidP="00BA184F">
      <w:pPr>
        <w:pStyle w:val="Heading3"/>
        <w:spacing w:before="0"/>
      </w:pPr>
      <w:r>
        <w:lastRenderedPageBreak/>
        <w:t>EXHIBIT A</w:t>
      </w:r>
    </w:p>
    <w:p w14:paraId="02BAE8F8" w14:textId="0484DF21" w:rsidR="00BA184F" w:rsidRDefault="00BA184F" w:rsidP="00BA184F">
      <w:pPr>
        <w:pStyle w:val="Heading3"/>
        <w:spacing w:before="0"/>
      </w:pPr>
      <w:r>
        <w:t>Page</w:t>
      </w:r>
      <w:r w:rsidRPr="0043406F">
        <w:t xml:space="preserve"> </w:t>
      </w:r>
      <w:r>
        <w:t>4</w:t>
      </w:r>
      <w:r w:rsidRPr="0043406F">
        <w:t xml:space="preserve"> </w:t>
      </w:r>
      <w:r>
        <w:t>of 5</w:t>
      </w:r>
    </w:p>
    <w:p w14:paraId="2A7BDC16" w14:textId="36D7E7A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5.</w:t>
      </w:r>
      <w:r>
        <w:rPr>
          <w:rFonts w:ascii="Times New Roman" w:hAnsi="Times New Roman"/>
          <w:b/>
          <w:sz w:val="20"/>
        </w:rPr>
        <w:tab/>
      </w:r>
      <w:r w:rsidR="00B83AF3">
        <w:rPr>
          <w:rFonts w:ascii="Times New Roman" w:hAnsi="Times New Roman"/>
          <w:b/>
          <w:sz w:val="20"/>
          <w:u w:val="single"/>
        </w:rPr>
        <w:t>PAYMENT CALCULATIONS</w:t>
      </w:r>
    </w:p>
    <w:p w14:paraId="6CB6FECC"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4359CAE6" w14:textId="58CC49E2" w:rsidR="00C73AC1" w:rsidRDefault="00C73AC1" w:rsidP="002B3F81">
      <w:p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1200"/>
        <w:jc w:val="both"/>
        <w:rPr>
          <w:rFonts w:ascii="Times New Roman" w:hAnsi="Times New Roman"/>
          <w:sz w:val="20"/>
        </w:rPr>
      </w:pPr>
      <w:r>
        <w:rPr>
          <w:rFonts w:ascii="Times New Roman" w:hAnsi="Times New Roman"/>
          <w:b/>
          <w:sz w:val="20"/>
        </w:rPr>
        <w:tab/>
        <w:t xml:space="preserve">        </w:t>
      </w:r>
      <w:r>
        <w:rPr>
          <w:rFonts w:ascii="Times New Roman" w:hAnsi="Times New Roman"/>
          <w:b/>
          <w:sz w:val="20"/>
        </w:rPr>
        <w:tab/>
      </w:r>
      <w:r>
        <w:rPr>
          <w:rFonts w:ascii="Times New Roman" w:hAnsi="Times New Roman"/>
          <w:sz w:val="20"/>
        </w:rPr>
        <w:t xml:space="preserve">The unit prices offered by Bidder in Section 3 should be the base prices and will be used with the following discount rates.  Adjustments will be made to reflect variances from the Bidder specified guaranteed </w:t>
      </w:r>
      <w:r w:rsidRPr="009831F8">
        <w:rPr>
          <w:rFonts w:ascii="Times New Roman" w:hAnsi="Times New Roman"/>
          <w:b/>
          <w:sz w:val="20"/>
          <w:u w:val="single"/>
        </w:rPr>
        <w:t>monthly</w:t>
      </w:r>
      <w:r>
        <w:rPr>
          <w:rFonts w:ascii="Times New Roman" w:hAnsi="Times New Roman"/>
          <w:sz w:val="20"/>
        </w:rPr>
        <w:t xml:space="preserve"> weighted averages as shown in Section 4, Coal</w:t>
      </w:r>
      <w:r>
        <w:rPr>
          <w:rFonts w:ascii="Times New Roman" w:hAnsi="Times New Roman"/>
          <w:sz w:val="20"/>
          <w:u w:val="single"/>
        </w:rPr>
        <w:t xml:space="preserve"> Quality Specifications</w:t>
      </w:r>
      <w:r>
        <w:rPr>
          <w:rFonts w:ascii="Times New Roman" w:hAnsi="Times New Roman"/>
          <w:sz w:val="20"/>
        </w:rPr>
        <w:t xml:space="preserve">.  </w:t>
      </w:r>
      <w:r w:rsidRPr="007A6CFB">
        <w:rPr>
          <w:rFonts w:ascii="Times New Roman" w:hAnsi="Times New Roman"/>
          <w:b/>
          <w:sz w:val="20"/>
          <w:u w:val="single"/>
        </w:rPr>
        <w:t>No premium for lower ash and/or sulfur will be added to the agreed upon price.</w:t>
      </w:r>
      <w:r>
        <w:rPr>
          <w:rFonts w:ascii="Times New Roman" w:hAnsi="Times New Roman"/>
          <w:sz w:val="20"/>
        </w:rPr>
        <w:t xml:space="preserve">  Bidder’s base prices should take into account any quality deviation for lower ash and/or sulfur than shown in Section 4, Coal Quality Specifications.</w:t>
      </w:r>
      <w:r>
        <w:rPr>
          <w:rFonts w:ascii="Times New Roman" w:hAnsi="Times New Roman"/>
          <w:sz w:val="20"/>
        </w:rPr>
        <w:tab/>
      </w:r>
    </w:p>
    <w:p w14:paraId="66C9BDE2"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4866941" w14:textId="3BC59C1C" w:rsidR="00C73AC1" w:rsidRPr="00787939"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
          <w:sz w:val="20"/>
          <w:u w:val="single"/>
        </w:rPr>
      </w:pPr>
      <w:r>
        <w:rPr>
          <w:rFonts w:ascii="Times New Roman" w:hAnsi="Times New Roman"/>
          <w:b/>
        </w:rPr>
        <w:t xml:space="preserve">                   </w:t>
      </w:r>
      <w:r w:rsidR="00D02FD2">
        <w:rPr>
          <w:rFonts w:ascii="Times New Roman" w:hAnsi="Times New Roman"/>
          <w:b/>
        </w:rPr>
        <w:tab/>
        <w:t xml:space="preserve">      </w:t>
      </w:r>
      <w:r w:rsidR="00D02FD2" w:rsidRPr="00D02FD2">
        <w:rPr>
          <w:rFonts w:ascii="Times New Roman" w:hAnsi="Times New Roman"/>
          <w:b/>
          <w:sz w:val="20"/>
          <w:szCs w:val="16"/>
          <w:u w:val="single"/>
        </w:rPr>
        <w:t>MONTHLY DISCOUNT VALUES</w:t>
      </w:r>
    </w:p>
    <w:p w14:paraId="1380E0DF" w14:textId="2DCD431A"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($/mmBTU)</w:t>
      </w:r>
    </w:p>
    <w:p w14:paraId="523F80F6" w14:textId="2702B45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BTU/LB</w:t>
      </w:r>
      <w:r>
        <w:rPr>
          <w:rFonts w:ascii="Times New Roman" w:hAnsi="Times New Roman"/>
          <w:sz w:val="20"/>
        </w:rPr>
        <w:tab/>
      </w:r>
      <w:r>
        <w:rPr>
          <w:rFonts w:ascii="Times New Roman" w:hAnsi="Times New Roman"/>
          <w:sz w:val="20"/>
        </w:rPr>
        <w:tab/>
      </w:r>
      <w:r>
        <w:rPr>
          <w:rFonts w:ascii="Times New Roman" w:hAnsi="Times New Roman"/>
          <w:sz w:val="20"/>
        </w:rPr>
        <w:tab/>
        <w:t>0.2604</w:t>
      </w:r>
    </w:p>
    <w:p w14:paraId="69432ED0"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167CC69" w14:textId="3693F996"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$/mmBTU per lb./mmBTU</w:t>
      </w:r>
    </w:p>
    <w:p w14:paraId="1619B2BC" w14:textId="65DAD1B9"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Moisture</w:t>
      </w:r>
      <w:r>
        <w:rPr>
          <w:rFonts w:ascii="Times New Roman" w:hAnsi="Times New Roman"/>
          <w:sz w:val="20"/>
        </w:rPr>
        <w:tab/>
      </w:r>
      <w:r>
        <w:rPr>
          <w:rFonts w:ascii="Times New Roman" w:hAnsi="Times New Roman"/>
          <w:sz w:val="20"/>
        </w:rPr>
        <w:tab/>
      </w:r>
      <w:r>
        <w:rPr>
          <w:rFonts w:ascii="Times New Roman" w:hAnsi="Times New Roman"/>
          <w:sz w:val="20"/>
        </w:rPr>
        <w:tab/>
        <w:t>0.0016</w:t>
      </w:r>
    </w:p>
    <w:p w14:paraId="72EAA0EC" w14:textId="16AC851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Ash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0.0083</w:t>
      </w:r>
    </w:p>
    <w:p w14:paraId="21B64AFF" w14:textId="7379B55D" w:rsidR="00C73AC1" w:rsidRPr="00787939"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Sulfur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0.1232</w:t>
      </w:r>
    </w:p>
    <w:p w14:paraId="0FFED80C" w14:textId="37DCEC19" w:rsidR="00C73AC1"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rPr>
          <w:rFonts w:ascii="Times New Roman" w:hAnsi="Times New Roman"/>
          <w:sz w:val="20"/>
        </w:rPr>
      </w:pPr>
      <w:r>
        <w:rPr>
          <w:rFonts w:ascii="Times New Roman" w:hAnsi="Times New Roman"/>
          <w:sz w:val="20"/>
        </w:rPr>
        <w:tab/>
      </w:r>
      <w:r>
        <w:rPr>
          <w:rFonts w:ascii="Times New Roman" w:hAnsi="Times New Roman"/>
          <w:sz w:val="20"/>
        </w:rPr>
        <w:tab/>
      </w:r>
    </w:p>
    <w:p w14:paraId="315A439A" w14:textId="77777777" w:rsidR="00787939" w:rsidRPr="00C73AC1" w:rsidRDefault="00787939"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pPr>
    </w:p>
    <w:p w14:paraId="78141C28" w14:textId="49CD3BEF"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6. </w:t>
      </w:r>
      <w:r>
        <w:rPr>
          <w:rFonts w:ascii="Times New Roman" w:hAnsi="Times New Roman"/>
          <w:sz w:val="20"/>
        </w:rPr>
        <w:tab/>
      </w:r>
      <w:r w:rsidRPr="00D81F6A">
        <w:rPr>
          <w:rFonts w:ascii="Times New Roman" w:hAnsi="Times New Roman"/>
          <w:b/>
          <w:sz w:val="20"/>
          <w:u w:val="single"/>
        </w:rPr>
        <w:t>PRODUC</w:t>
      </w:r>
      <w:r w:rsidR="0022492D">
        <w:rPr>
          <w:rFonts w:ascii="Times New Roman" w:hAnsi="Times New Roman"/>
          <w:b/>
          <w:sz w:val="20"/>
          <w:u w:val="single"/>
        </w:rPr>
        <w:t>ER</w:t>
      </w:r>
      <w:r w:rsidRPr="00D81F6A">
        <w:rPr>
          <w:rFonts w:ascii="Times New Roman" w:hAnsi="Times New Roman"/>
          <w:b/>
          <w:sz w:val="20"/>
          <w:u w:val="single"/>
        </w:rPr>
        <w:t>'S STATEMENT</w:t>
      </w:r>
      <w:r w:rsidR="002C3DC2">
        <w:rPr>
          <w:rFonts w:ascii="Times New Roman" w:hAnsi="Times New Roman"/>
          <w:b/>
          <w:sz w:val="20"/>
          <w:u w:val="single"/>
        </w:rPr>
        <w:t xml:space="preserve"> (Required only if Producer is not the Bidder)</w:t>
      </w:r>
    </w:p>
    <w:p w14:paraId="368933F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89AD036" w14:textId="51B4B27B" w:rsidR="00D855DC" w:rsidRDefault="00D15B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sidR="00D855DC">
        <w:rPr>
          <w:rFonts w:ascii="Times New Roman" w:hAnsi="Times New Roman"/>
          <w:sz w:val="20"/>
        </w:rPr>
        <w:t>The undersigned Producer (the “Producer”) states that it has authorized ___________________________</w:t>
      </w:r>
    </w:p>
    <w:p w14:paraId="763286C6" w14:textId="7CE9BAD3" w:rsidR="00D855DC" w:rsidRDefault="00D855DC" w:rsidP="002B3F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jc w:val="both"/>
        <w:rPr>
          <w:rFonts w:ascii="Times New Roman" w:hAnsi="Times New Roman"/>
          <w:sz w:val="20"/>
        </w:rPr>
      </w:pPr>
      <w:r>
        <w:rPr>
          <w:rFonts w:ascii="Times New Roman" w:hAnsi="Times New Roman"/>
          <w:sz w:val="20"/>
        </w:rPr>
        <w:t>________________________________ (the “B</w:t>
      </w:r>
      <w:r w:rsidR="0022492D">
        <w:rPr>
          <w:rFonts w:ascii="Times New Roman" w:hAnsi="Times New Roman"/>
          <w:sz w:val="20"/>
        </w:rPr>
        <w:t>roker</w:t>
      </w:r>
      <w:r>
        <w:rPr>
          <w:rFonts w:ascii="Times New Roman" w:hAnsi="Times New Roman"/>
          <w:sz w:val="20"/>
        </w:rPr>
        <w:t xml:space="preserve">”) to offer coal produced by Producer in the quantity and quality set forth in the bid to which this statement is attached (the “Bid”). </w:t>
      </w:r>
    </w:p>
    <w:p w14:paraId="0B694DF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1E1F10C" w14:textId="6D86C66A" w:rsidR="00D855DC" w:rsidRDefault="00D855DC" w:rsidP="002B3F81">
      <w:pPr>
        <w:pStyle w:val="BodyText2"/>
        <w:ind w:left="630"/>
        <w:rPr>
          <w:b/>
        </w:rPr>
      </w:pPr>
      <w:r>
        <w:t>The Producer acknowledges that, if a contract is awarded to the B</w:t>
      </w:r>
      <w:r w:rsidR="0022492D">
        <w:t>roker</w:t>
      </w:r>
      <w:r>
        <w:t xml:space="preserve"> pursuant to the Bid or pursuant to a modification of the Bid, then the Company in its discretion will require either (a) that the Producer execute the Coal Supply Agreement as a seller jointly and severally obligated with the B</w:t>
      </w:r>
      <w:r w:rsidR="0022492D">
        <w:t>roker</w:t>
      </w:r>
      <w:r>
        <w:t xml:space="preserve"> or (b) that the Producer execute a producer’s certificate under which, among other things, the Producer will agree, represent, and warrant that it owns, or has the right to produce coal from coal reserves which contain economically recoverable coal in the quantity and quality required by the Coal Supply Agreement and that it will not use or sell coal from such reserves in a way that will reduce the economically recoverable balance of coal to an amount less than that required by the Coal Supply Agreement.</w:t>
      </w:r>
      <w:r>
        <w:rPr>
          <w:b/>
        </w:rPr>
        <w:tab/>
      </w:r>
      <w:r>
        <w:rPr>
          <w:b/>
        </w:rPr>
        <w:tab/>
      </w:r>
      <w:r>
        <w:rPr>
          <w:b/>
        </w:rPr>
        <w:tab/>
      </w:r>
      <w:r>
        <w:rPr>
          <w:b/>
        </w:rPr>
        <w:tab/>
      </w:r>
    </w:p>
    <w:p w14:paraId="33E94927" w14:textId="7FC5CD9E"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626E257A" w14:textId="77777777"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7A8374F" w14:textId="633B743D" w:rsidR="00D855DC" w:rsidRPr="00D81F6A"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u w:val="single"/>
        </w:rPr>
      </w:pP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00D855DC" w:rsidRPr="00D81F6A">
        <w:rPr>
          <w:rFonts w:ascii="Times New Roman" w:hAnsi="Times New Roman"/>
          <w:b/>
          <w:sz w:val="20"/>
          <w:u w:val="single"/>
        </w:rPr>
        <w:t>B</w:t>
      </w:r>
      <w:r w:rsidR="0022492D">
        <w:rPr>
          <w:rFonts w:ascii="Times New Roman" w:hAnsi="Times New Roman"/>
          <w:b/>
          <w:sz w:val="20"/>
          <w:u w:val="single"/>
        </w:rPr>
        <w:t>ROKER</w:t>
      </w:r>
      <w:r w:rsidR="00D855DC" w:rsidRPr="00D81F6A">
        <w:rPr>
          <w:rFonts w:ascii="Times New Roman" w:hAnsi="Times New Roman"/>
          <w:b/>
          <w:sz w:val="20"/>
        </w:rPr>
        <w:t xml:space="preserve">    </w:t>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EF1F2E">
        <w:rPr>
          <w:rFonts w:ascii="Times New Roman" w:hAnsi="Times New Roman"/>
          <w:b/>
          <w:sz w:val="20"/>
        </w:rPr>
        <w:tab/>
      </w:r>
      <w:r w:rsidR="00D855DC" w:rsidRPr="00D81F6A">
        <w:rPr>
          <w:rFonts w:ascii="Times New Roman" w:hAnsi="Times New Roman"/>
          <w:b/>
          <w:sz w:val="20"/>
          <w:u w:val="single"/>
        </w:rPr>
        <w:t>PRODUCER</w:t>
      </w:r>
    </w:p>
    <w:p w14:paraId="2B5E98E2" w14:textId="77777777" w:rsidR="003E03C5" w:rsidRDefault="003E03C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71BDF01" w14:textId="113A7E52"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 xml:space="preserve">__________________________________   </w:t>
      </w:r>
      <w:r w:rsidR="00D855DC">
        <w:rPr>
          <w:rFonts w:ascii="Times New Roman" w:hAnsi="Times New Roman"/>
          <w:sz w:val="20"/>
        </w:rPr>
        <w:tab/>
        <w:t xml:space="preserve">   </w:t>
      </w:r>
      <w:r w:rsidR="00D855DC">
        <w:rPr>
          <w:rFonts w:ascii="Times New Roman" w:hAnsi="Times New Roman"/>
          <w:sz w:val="20"/>
        </w:rPr>
        <w:tab/>
      </w:r>
      <w:r w:rsidR="00EF1F2E">
        <w:rPr>
          <w:rFonts w:ascii="Times New Roman" w:hAnsi="Times New Roman"/>
          <w:sz w:val="20"/>
        </w:rPr>
        <w:tab/>
      </w:r>
      <w:r w:rsidR="00D855DC">
        <w:rPr>
          <w:rFonts w:ascii="Times New Roman" w:hAnsi="Times New Roman"/>
          <w:sz w:val="20"/>
        </w:rPr>
        <w:t>___________________________________</w:t>
      </w:r>
    </w:p>
    <w:p w14:paraId="33471F74" w14:textId="02E3A3EB"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  </w:t>
      </w:r>
      <w:r w:rsidR="00C73AC1">
        <w:rPr>
          <w:rFonts w:ascii="Times New Roman" w:hAnsi="Times New Roman"/>
          <w:sz w:val="20"/>
        </w:rPr>
        <w:tab/>
      </w:r>
      <w:r w:rsidR="00C73AC1">
        <w:rPr>
          <w:rFonts w:ascii="Times New Roman" w:hAnsi="Times New Roman"/>
          <w:sz w:val="20"/>
        </w:rPr>
        <w:tab/>
      </w:r>
      <w:r w:rsidR="00C73AC1">
        <w:rPr>
          <w:rFonts w:ascii="Times New Roman" w:hAnsi="Times New Roman"/>
          <w:sz w:val="20"/>
        </w:rPr>
        <w:tab/>
      </w:r>
      <w:r>
        <w:rPr>
          <w:rFonts w:ascii="Times New Roman" w:hAnsi="Times New Roman"/>
          <w:sz w:val="20"/>
        </w:rPr>
        <w:t xml:space="preserve"> (NAME OF COMPANY)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z w:val="20"/>
        </w:rPr>
        <w:tab/>
        <w:t xml:space="preserve">  (NAME OF COMPANY)</w:t>
      </w:r>
    </w:p>
    <w:p w14:paraId="4A8E62CE"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371657B" w14:textId="0B9F59C6"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BY:</w:t>
      </w:r>
      <w:r w:rsidR="0050281A">
        <w:rPr>
          <w:rFonts w:ascii="Times New Roman" w:hAnsi="Times New Roman"/>
          <w:sz w:val="20"/>
        </w:rPr>
        <w:t xml:space="preserve"> </w:t>
      </w:r>
      <w:r w:rsidR="00D855DC" w:rsidRPr="00EF1F2E">
        <w:rPr>
          <w:rFonts w:ascii="Times New Roman" w:hAnsi="Times New Roman"/>
          <w:sz w:val="20"/>
        </w:rPr>
        <w:t xml:space="preserve"> ______________________________</w:t>
      </w:r>
      <w:r w:rsidR="00115AA7" w:rsidRPr="00EF1F2E">
        <w:rPr>
          <w:rFonts w:ascii="Times New Roman" w:hAnsi="Times New Roman"/>
          <w:sz w:val="20"/>
        </w:rPr>
        <w:t>_</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BY:</w:t>
      </w:r>
      <w:r w:rsidR="00D855DC" w:rsidRPr="0050281A">
        <w:rPr>
          <w:rFonts w:ascii="Times New Roman" w:hAnsi="Times New Roman"/>
          <w:sz w:val="20"/>
        </w:rPr>
        <w:t xml:space="preserve"> </w:t>
      </w:r>
      <w:r w:rsidR="00D855DC" w:rsidRPr="00EF1F2E">
        <w:rPr>
          <w:rFonts w:ascii="Times New Roman" w:hAnsi="Times New Roman"/>
          <w:b/>
          <w:bCs/>
          <w:sz w:val="20"/>
        </w:rPr>
        <w:t>_______________________________</w:t>
      </w:r>
      <w:r w:rsidR="00D855DC">
        <w:rPr>
          <w:rFonts w:ascii="Times New Roman" w:hAnsi="Times New Roman"/>
          <w:sz w:val="20"/>
          <w:u w:val="single"/>
        </w:rPr>
        <w:t xml:space="preserve">  </w:t>
      </w:r>
    </w:p>
    <w:p w14:paraId="404F080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2F50243" w14:textId="70A33D7C"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7C64A3D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BEF928E" w14:textId="19609759"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2C643034" w14:textId="578830CF"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EC55051" w14:textId="12A6F91D"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AF7E2A" w14:textId="2987E6AE"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DA95762" w14:textId="7777777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4DBA092" w14:textId="77777777" w:rsidR="00BA184F" w:rsidRDefault="00BA184F" w:rsidP="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7FEC1ADA" w14:textId="77777777" w:rsidR="0022492D" w:rsidRDefault="0022492D">
      <w:pPr>
        <w:rPr>
          <w:rFonts w:ascii="Times New Roman" w:hAnsi="Times New Roman"/>
          <w:b/>
          <w:sz w:val="20"/>
        </w:rPr>
      </w:pPr>
      <w:r>
        <w:br w:type="page"/>
      </w:r>
    </w:p>
    <w:p w14:paraId="48ABBAF5" w14:textId="09BBAD18" w:rsidR="00BA184F" w:rsidRDefault="00BA184F" w:rsidP="00BA184F">
      <w:pPr>
        <w:pStyle w:val="Heading3"/>
        <w:spacing w:before="0"/>
      </w:pPr>
      <w:r>
        <w:lastRenderedPageBreak/>
        <w:t>EXHIBIT A</w:t>
      </w:r>
    </w:p>
    <w:p w14:paraId="7F303280" w14:textId="333EC700" w:rsidR="00BA184F" w:rsidRDefault="00BA184F" w:rsidP="00BA184F">
      <w:pPr>
        <w:pStyle w:val="Heading3"/>
        <w:spacing w:before="0"/>
      </w:pPr>
      <w:r>
        <w:t>Page</w:t>
      </w:r>
      <w:r w:rsidRPr="0043406F">
        <w:t xml:space="preserve"> </w:t>
      </w:r>
      <w:r>
        <w:t>5</w:t>
      </w:r>
      <w:r w:rsidRPr="0043406F">
        <w:t xml:space="preserve"> </w:t>
      </w:r>
      <w:r>
        <w:t>of 5</w:t>
      </w:r>
    </w:p>
    <w:p w14:paraId="512ECA62" w14:textId="5D31A6F7" w:rsidR="003619DF" w:rsidRDefault="00C73AC1">
      <w:pPr>
        <w:tabs>
          <w:tab w:val="center" w:pos="4920"/>
        </w:tabs>
        <w:suppressAutoHyphens/>
        <w:jc w:val="both"/>
        <w:rPr>
          <w:rFonts w:ascii="Times New Roman" w:hAnsi="Times New Roman"/>
          <w:b/>
          <w:sz w:val="20"/>
          <w:u w:val="single"/>
        </w:rPr>
      </w:pPr>
      <w:r>
        <w:rPr>
          <w:rFonts w:ascii="Times New Roman" w:hAnsi="Times New Roman"/>
          <w:b/>
          <w:sz w:val="20"/>
        </w:rPr>
        <w:t>7</w:t>
      </w:r>
      <w:r w:rsidR="00D855DC" w:rsidRPr="00BA4359">
        <w:rPr>
          <w:rFonts w:ascii="Times New Roman" w:hAnsi="Times New Roman"/>
          <w:b/>
          <w:sz w:val="20"/>
        </w:rPr>
        <w:t>.</w:t>
      </w:r>
      <w:r w:rsidR="00C0582A">
        <w:rPr>
          <w:rFonts w:ascii="Times New Roman" w:hAnsi="Times New Roman"/>
          <w:b/>
          <w:sz w:val="20"/>
        </w:rPr>
        <w:t xml:space="preserve">         </w:t>
      </w:r>
      <w:r w:rsidR="003619DF" w:rsidRPr="00C0582A">
        <w:rPr>
          <w:rFonts w:ascii="Times New Roman" w:hAnsi="Times New Roman"/>
          <w:b/>
          <w:sz w:val="20"/>
          <w:u w:val="single"/>
        </w:rPr>
        <w:t>B</w:t>
      </w:r>
      <w:r w:rsidR="003619DF">
        <w:rPr>
          <w:rFonts w:ascii="Times New Roman" w:hAnsi="Times New Roman"/>
          <w:b/>
          <w:sz w:val="20"/>
          <w:u w:val="single"/>
        </w:rPr>
        <w:t>ID EXCEPTIONS</w:t>
      </w:r>
    </w:p>
    <w:p w14:paraId="0944C05F" w14:textId="77777777" w:rsidR="003619DF" w:rsidRDefault="003619DF">
      <w:pPr>
        <w:tabs>
          <w:tab w:val="center" w:pos="4920"/>
        </w:tabs>
        <w:suppressAutoHyphens/>
        <w:jc w:val="both"/>
        <w:rPr>
          <w:rFonts w:ascii="Times New Roman" w:hAnsi="Times New Roman"/>
          <w:b/>
          <w:sz w:val="20"/>
          <w:u w:val="single"/>
        </w:rPr>
      </w:pPr>
    </w:p>
    <w:p w14:paraId="615389EF" w14:textId="763B5DDD" w:rsidR="003619DF" w:rsidRPr="00C0582A" w:rsidRDefault="003619DF">
      <w:pPr>
        <w:tabs>
          <w:tab w:val="center" w:pos="4920"/>
        </w:tabs>
        <w:suppressAutoHyphens/>
        <w:jc w:val="both"/>
        <w:rPr>
          <w:rFonts w:ascii="Times New Roman" w:hAnsi="Times New Roman"/>
          <w:bCs/>
          <w:sz w:val="20"/>
        </w:rPr>
      </w:pPr>
      <w:r w:rsidRPr="00C0582A">
        <w:rPr>
          <w:rFonts w:ascii="Times New Roman" w:hAnsi="Times New Roman"/>
          <w:bCs/>
          <w:sz w:val="20"/>
        </w:rPr>
        <w:t xml:space="preserve">Please note any exceptions to the bid document below. If </w:t>
      </w:r>
      <w:r w:rsidRPr="003619DF">
        <w:rPr>
          <w:rFonts w:ascii="Times New Roman" w:hAnsi="Times New Roman"/>
          <w:bCs/>
          <w:sz w:val="20"/>
        </w:rPr>
        <w:t>none,</w:t>
      </w:r>
      <w:r w:rsidRPr="00C0582A">
        <w:rPr>
          <w:rFonts w:ascii="Times New Roman" w:hAnsi="Times New Roman"/>
          <w:bCs/>
          <w:sz w:val="20"/>
        </w:rPr>
        <w:t xml:space="preserve"> please state none.</w:t>
      </w:r>
    </w:p>
    <w:p w14:paraId="03023BFA" w14:textId="77777777" w:rsidR="003619DF" w:rsidRDefault="003619DF">
      <w:pPr>
        <w:tabs>
          <w:tab w:val="center" w:pos="4920"/>
        </w:tabs>
        <w:suppressAutoHyphens/>
        <w:jc w:val="both"/>
        <w:rPr>
          <w:rFonts w:ascii="Times New Roman" w:hAnsi="Times New Roman"/>
          <w:b/>
          <w:sz w:val="20"/>
          <w:u w:val="single"/>
        </w:rPr>
      </w:pPr>
    </w:p>
    <w:p w14:paraId="5785A67D" w14:textId="1EBFA337" w:rsidR="003619DF" w:rsidRDefault="003619DF">
      <w:pPr>
        <w:tabs>
          <w:tab w:val="center" w:pos="4920"/>
        </w:tabs>
        <w:suppressAutoHyphens/>
        <w:jc w:val="both"/>
        <w:rPr>
          <w:rFonts w:ascii="Times New Roman" w:hAnsi="Times New Roman"/>
          <w:b/>
          <w:sz w:val="20"/>
        </w:rPr>
      </w:pPr>
      <w:r>
        <w:rPr>
          <w:rFonts w:ascii="Times New Roman" w:hAnsi="Times New Roman"/>
          <w:b/>
          <w:sz w:val="20"/>
        </w:rPr>
        <w:t xml:space="preserve"> ______________________________________________________________________________________________________</w:t>
      </w:r>
    </w:p>
    <w:p w14:paraId="38E53917" w14:textId="2F910FB2" w:rsidR="005A45AD" w:rsidRDefault="005A45AD">
      <w:pPr>
        <w:tabs>
          <w:tab w:val="center" w:pos="4920"/>
        </w:tabs>
        <w:suppressAutoHyphens/>
        <w:jc w:val="both"/>
        <w:rPr>
          <w:rFonts w:ascii="Times New Roman" w:hAnsi="Times New Roman"/>
          <w:b/>
          <w:sz w:val="20"/>
        </w:rPr>
      </w:pPr>
    </w:p>
    <w:p w14:paraId="5EA9C8AC"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32846120" w14:textId="77777777" w:rsidR="005A45AD" w:rsidRDefault="005A45AD" w:rsidP="005A45AD">
      <w:pPr>
        <w:tabs>
          <w:tab w:val="center" w:pos="4920"/>
        </w:tabs>
        <w:suppressAutoHyphens/>
        <w:jc w:val="both"/>
        <w:rPr>
          <w:rFonts w:ascii="Times New Roman" w:hAnsi="Times New Roman"/>
          <w:b/>
          <w:sz w:val="20"/>
        </w:rPr>
      </w:pPr>
    </w:p>
    <w:p w14:paraId="2CE8E82A"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7E1F6C58" w14:textId="77777777" w:rsidR="005A45AD" w:rsidRDefault="005A45AD" w:rsidP="005A45AD">
      <w:pPr>
        <w:tabs>
          <w:tab w:val="center" w:pos="4920"/>
        </w:tabs>
        <w:suppressAutoHyphens/>
        <w:jc w:val="both"/>
        <w:rPr>
          <w:rFonts w:ascii="Times New Roman" w:hAnsi="Times New Roman"/>
          <w:b/>
          <w:sz w:val="20"/>
        </w:rPr>
      </w:pPr>
    </w:p>
    <w:p w14:paraId="3BA9F3E3" w14:textId="0DB30CB1" w:rsidR="005A45AD" w:rsidRDefault="005A45AD">
      <w:pPr>
        <w:tabs>
          <w:tab w:val="center" w:pos="4920"/>
        </w:tabs>
        <w:suppressAutoHyphens/>
        <w:jc w:val="both"/>
        <w:rPr>
          <w:rFonts w:ascii="Times New Roman" w:hAnsi="Times New Roman"/>
          <w:b/>
          <w:sz w:val="20"/>
        </w:rPr>
      </w:pPr>
    </w:p>
    <w:p w14:paraId="2E5AD466" w14:textId="77777777" w:rsidR="005A45AD" w:rsidRDefault="005A45AD">
      <w:pPr>
        <w:tabs>
          <w:tab w:val="center" w:pos="4920"/>
        </w:tabs>
        <w:suppressAutoHyphens/>
        <w:jc w:val="both"/>
        <w:rPr>
          <w:rFonts w:ascii="Times New Roman" w:hAnsi="Times New Roman"/>
          <w:b/>
          <w:sz w:val="20"/>
        </w:rPr>
      </w:pPr>
    </w:p>
    <w:p w14:paraId="67A5CC52" w14:textId="77777777" w:rsidR="003619DF" w:rsidRDefault="003619DF">
      <w:pPr>
        <w:tabs>
          <w:tab w:val="center" w:pos="4920"/>
        </w:tabs>
        <w:suppressAutoHyphens/>
        <w:jc w:val="both"/>
        <w:rPr>
          <w:rFonts w:ascii="Times New Roman" w:hAnsi="Times New Roman"/>
          <w:b/>
          <w:sz w:val="20"/>
        </w:rPr>
      </w:pPr>
    </w:p>
    <w:p w14:paraId="1C947268" w14:textId="77777777" w:rsidR="003619DF" w:rsidRDefault="003619DF">
      <w:pPr>
        <w:tabs>
          <w:tab w:val="center" w:pos="4920"/>
        </w:tabs>
        <w:suppressAutoHyphens/>
        <w:jc w:val="both"/>
        <w:rPr>
          <w:rFonts w:ascii="Times New Roman" w:hAnsi="Times New Roman"/>
          <w:b/>
          <w:sz w:val="20"/>
        </w:rPr>
      </w:pPr>
    </w:p>
    <w:p w14:paraId="55C0BACC" w14:textId="20DCDF94" w:rsidR="00183D1D" w:rsidRPr="00C0582A" w:rsidRDefault="003619DF">
      <w:pPr>
        <w:tabs>
          <w:tab w:val="center" w:pos="4920"/>
        </w:tabs>
        <w:suppressAutoHyphens/>
        <w:jc w:val="both"/>
        <w:rPr>
          <w:rFonts w:ascii="Times New Roman" w:hAnsi="Times New Roman"/>
          <w:b/>
          <w:sz w:val="20"/>
        </w:rPr>
      </w:pPr>
      <w:r>
        <w:rPr>
          <w:rFonts w:ascii="Times New Roman" w:hAnsi="Times New Roman"/>
          <w:b/>
          <w:sz w:val="20"/>
        </w:rPr>
        <w:t>8</w:t>
      </w:r>
      <w:r w:rsidRPr="00BA4359">
        <w:rPr>
          <w:rFonts w:ascii="Times New Roman" w:hAnsi="Times New Roman"/>
          <w:b/>
          <w:sz w:val="20"/>
        </w:rPr>
        <w:t xml:space="preserve">.  </w:t>
      </w:r>
      <w:r w:rsidR="00C0582A">
        <w:rPr>
          <w:rFonts w:ascii="Times New Roman" w:hAnsi="Times New Roman"/>
          <w:b/>
          <w:sz w:val="20"/>
        </w:rPr>
        <w:t xml:space="preserve">        </w:t>
      </w:r>
      <w:r w:rsidR="00D855DC" w:rsidRPr="00BA4359">
        <w:rPr>
          <w:rFonts w:ascii="Times New Roman" w:hAnsi="Times New Roman"/>
          <w:b/>
          <w:sz w:val="20"/>
          <w:u w:val="single"/>
        </w:rPr>
        <w:t>BID</w:t>
      </w:r>
      <w:r w:rsidR="0022492D">
        <w:rPr>
          <w:rFonts w:ascii="Times New Roman" w:hAnsi="Times New Roman"/>
          <w:b/>
          <w:sz w:val="20"/>
          <w:u w:val="single"/>
        </w:rPr>
        <w:t>DER</w:t>
      </w:r>
      <w:r w:rsidR="00D855DC" w:rsidRPr="00BA4359">
        <w:rPr>
          <w:rFonts w:ascii="Times New Roman" w:hAnsi="Times New Roman"/>
          <w:b/>
          <w:sz w:val="20"/>
          <w:u w:val="single"/>
        </w:rPr>
        <w:t xml:space="preserve"> SIGNATURE</w:t>
      </w:r>
      <w:r w:rsidR="00D855DC" w:rsidRPr="00BA4359">
        <w:rPr>
          <w:rFonts w:ascii="Times New Roman" w:hAnsi="Times New Roman"/>
          <w:sz w:val="20"/>
          <w:u w:val="single"/>
        </w:rPr>
        <w:t xml:space="preserve"> </w:t>
      </w:r>
    </w:p>
    <w:p w14:paraId="5DCB14E0" w14:textId="77777777" w:rsidR="00183D1D" w:rsidRDefault="00183D1D">
      <w:pPr>
        <w:tabs>
          <w:tab w:val="center" w:pos="4920"/>
        </w:tabs>
        <w:suppressAutoHyphens/>
        <w:jc w:val="both"/>
        <w:rPr>
          <w:rFonts w:ascii="Times New Roman" w:hAnsi="Times New Roman"/>
          <w:u w:val="single"/>
        </w:rPr>
      </w:pPr>
    </w:p>
    <w:p w14:paraId="52ECBD60" w14:textId="77777777" w:rsidR="00183D1D" w:rsidRDefault="00183D1D">
      <w:pPr>
        <w:tabs>
          <w:tab w:val="center" w:pos="4920"/>
        </w:tabs>
        <w:suppressAutoHyphens/>
        <w:jc w:val="both"/>
        <w:rPr>
          <w:rFonts w:ascii="Times New Roman" w:hAnsi="Times New Roman"/>
          <w:u w:val="single"/>
        </w:rPr>
      </w:pPr>
    </w:p>
    <w:p w14:paraId="5F29EA35"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Submitted 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rFonts w:ascii="Times New Roman" w:hAnsi="Times New Roman"/>
          <w:sz w:val="20"/>
        </w:rPr>
        <w:tab/>
        <w:t xml:space="preserve"> Company Name (herein referred to as "Bidder")</w:t>
      </w:r>
      <w:r w:rsidR="00183D1D">
        <w:rPr>
          <w:rFonts w:ascii="Times New Roman" w:hAnsi="Times New Roman"/>
          <w:sz w:val="20"/>
        </w:rPr>
        <w:t xml:space="preserve"> </w:t>
      </w:r>
    </w:p>
    <w:p w14:paraId="660AE764" w14:textId="77777777" w:rsidR="00183D1D" w:rsidRDefault="00183D1D">
      <w:pPr>
        <w:tabs>
          <w:tab w:val="center" w:pos="4920"/>
        </w:tabs>
        <w:suppressAutoHyphens/>
        <w:jc w:val="both"/>
        <w:rPr>
          <w:rFonts w:ascii="Times New Roman" w:hAnsi="Times New Roman"/>
          <w:sz w:val="20"/>
        </w:rPr>
      </w:pPr>
    </w:p>
    <w:p w14:paraId="4B5BD5FF"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Address:  </w:t>
      </w:r>
      <w:r>
        <w:rPr>
          <w:rFonts w:ascii="Times New Roman" w:hAnsi="Times New Roman"/>
          <w:sz w:val="20"/>
          <w:u w:val="single"/>
        </w:rPr>
        <w:tab/>
      </w:r>
      <w:r w:rsidR="00EF1F2E">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rPr>
        <w:tab/>
      </w:r>
    </w:p>
    <w:p w14:paraId="1D2D7C58" w14:textId="77777777" w:rsidR="00183D1D" w:rsidRDefault="00183D1D">
      <w:pPr>
        <w:tabs>
          <w:tab w:val="center" w:pos="4920"/>
        </w:tabs>
        <w:suppressAutoHyphens/>
        <w:jc w:val="both"/>
        <w:rPr>
          <w:rFonts w:ascii="Times New Roman" w:hAnsi="Times New Roman"/>
          <w:sz w:val="20"/>
        </w:rPr>
      </w:pPr>
    </w:p>
    <w:p w14:paraId="7507F43D" w14:textId="77777777" w:rsidR="00183D1D" w:rsidRDefault="00183D1D">
      <w:pPr>
        <w:tabs>
          <w:tab w:val="center" w:pos="4920"/>
        </w:tabs>
        <w:suppressAutoHyphens/>
        <w:jc w:val="both"/>
        <w:rPr>
          <w:rFonts w:ascii="Times New Roman" w:hAnsi="Times New Roman"/>
          <w:sz w:val="20"/>
        </w:rPr>
      </w:pPr>
    </w:p>
    <w:p w14:paraId="4D31B1CF" w14:textId="77777777" w:rsidR="00D855DC" w:rsidRDefault="00D855DC">
      <w:pPr>
        <w:tabs>
          <w:tab w:val="center" w:pos="4920"/>
        </w:tabs>
        <w:suppressAutoHyphens/>
        <w:jc w:val="both"/>
        <w:rPr>
          <w:rFonts w:ascii="Times New Roman" w:hAnsi="Times New Roman"/>
          <w:sz w:val="20"/>
        </w:rPr>
      </w:pPr>
      <w:r>
        <w:rPr>
          <w:rFonts w:ascii="Times New Roman" w:hAnsi="Times New Roman"/>
          <w:sz w:val="20"/>
        </w:rPr>
        <w:t xml:space="preserve">Telephone No. </w:t>
      </w:r>
      <w:r>
        <w:rPr>
          <w:rFonts w:ascii="Times New Roman" w:hAnsi="Times New Roman"/>
          <w:sz w:val="20"/>
          <w:u w:val="single"/>
        </w:rPr>
        <w:t xml:space="preserve">(     </w:t>
      </w:r>
      <w:r w:rsidR="00CE5E22">
        <w:rPr>
          <w:rFonts w:ascii="Times New Roman" w:hAnsi="Times New Roman"/>
          <w:sz w:val="20"/>
          <w:u w:val="single"/>
        </w:rPr>
        <w:t xml:space="preserve">  </w:t>
      </w:r>
      <w:r>
        <w:rPr>
          <w:rFonts w:ascii="Times New Roman" w:hAnsi="Times New Roman"/>
          <w:sz w:val="20"/>
          <w:u w:val="single"/>
        </w:rPr>
        <w:t xml:space="preserve"> </w:t>
      </w:r>
      <w:r w:rsidR="00F327D0">
        <w:rPr>
          <w:rFonts w:ascii="Times New Roman" w:hAnsi="Times New Roman"/>
          <w:sz w:val="20"/>
          <w:u w:val="single"/>
        </w:rPr>
        <w:t xml:space="preserve">   </w:t>
      </w:r>
      <w:r>
        <w:rPr>
          <w:rFonts w:ascii="Times New Roman" w:hAnsi="Times New Roman"/>
          <w:sz w:val="20"/>
          <w:u w:val="single"/>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67F308A" w14:textId="77777777" w:rsidR="00183D1D" w:rsidRDefault="00183D1D">
      <w:pPr>
        <w:tabs>
          <w:tab w:val="left" w:pos="810"/>
          <w:tab w:val="center" w:pos="4920"/>
        </w:tabs>
        <w:suppressAutoHyphens/>
        <w:jc w:val="both"/>
        <w:rPr>
          <w:rFonts w:ascii="Times New Roman" w:hAnsi="Times New Roman"/>
          <w:sz w:val="20"/>
        </w:rPr>
      </w:pPr>
    </w:p>
    <w:p w14:paraId="5875C58B" w14:textId="77777777" w:rsidR="00D855DC" w:rsidRDefault="00D855DC">
      <w:pPr>
        <w:tabs>
          <w:tab w:val="left" w:pos="810"/>
          <w:tab w:val="center" w:pos="4920"/>
        </w:tabs>
        <w:suppressAutoHyphens/>
        <w:jc w:val="both"/>
        <w:rPr>
          <w:rFonts w:ascii="Times New Roman" w:hAnsi="Times New Roman"/>
          <w:sz w:val="20"/>
          <w:u w:val="single"/>
        </w:rPr>
      </w:pPr>
    </w:p>
    <w:p w14:paraId="3928542A" w14:textId="77777777" w:rsidR="00EF1F2E" w:rsidRDefault="00D855DC"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u w:val="single"/>
        </w:rPr>
      </w:pPr>
      <w:r>
        <w:rPr>
          <w:rFonts w:ascii="Times New Roman" w:hAnsi="Times New Roman"/>
          <w:sz w:val="20"/>
        </w:rPr>
        <w:t xml:space="preserve">By: </w:t>
      </w:r>
      <w:r w:rsidRPr="00EF1F2E">
        <w:rPr>
          <w:rFonts w:ascii="Times New Roman" w:hAnsi="Times New Roman"/>
          <w:b/>
          <w:bCs/>
          <w:sz w:val="20"/>
        </w:rPr>
        <w:t>________________________________________</w:t>
      </w:r>
      <w:r w:rsidR="00347548" w:rsidRPr="00EF1F2E">
        <w:rPr>
          <w:rFonts w:ascii="Times New Roman" w:hAnsi="Times New Roman"/>
          <w:b/>
          <w:bCs/>
          <w:sz w:val="20"/>
        </w:rPr>
        <w:tab/>
      </w:r>
      <w:r w:rsidR="00347548" w:rsidRPr="00EF1F2E">
        <w:rPr>
          <w:rFonts w:ascii="Times New Roman" w:hAnsi="Times New Roman"/>
          <w:b/>
          <w:bCs/>
          <w:sz w:val="20"/>
        </w:rPr>
        <w:tab/>
      </w:r>
      <w:r w:rsidRPr="00EF1F2E">
        <w:rPr>
          <w:rFonts w:ascii="Times New Roman" w:hAnsi="Times New Roman"/>
          <w:b/>
          <w:bCs/>
          <w:sz w:val="20"/>
        </w:rPr>
        <w:t>_______________________________________</w:t>
      </w:r>
    </w:p>
    <w:p w14:paraId="5B31B3F6" w14:textId="77777777" w:rsidR="00183D1D" w:rsidRDefault="00EF1F2E"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sidRPr="00EF1F2E">
        <w:rPr>
          <w:rFonts w:ascii="Times New Roman" w:hAnsi="Times New Roman"/>
          <w:sz w:val="20"/>
        </w:rPr>
        <w:tab/>
      </w:r>
      <w:r w:rsidRPr="00EF1F2E">
        <w:rPr>
          <w:rFonts w:ascii="Times New Roman" w:hAnsi="Times New Roman"/>
          <w:sz w:val="20"/>
        </w:rPr>
        <w:tab/>
      </w:r>
      <w:r w:rsidR="00D855DC">
        <w:rPr>
          <w:rFonts w:ascii="Times New Roman" w:hAnsi="Times New Roman"/>
          <w:sz w:val="20"/>
        </w:rPr>
        <w:t>(Individual's Name)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D855DC">
        <w:rPr>
          <w:rFonts w:ascii="Times New Roman" w:hAnsi="Times New Roman"/>
          <w:sz w:val="20"/>
        </w:rPr>
        <w:t>Signature</w:t>
      </w:r>
      <w:r w:rsidR="00AF7FAA">
        <w:rPr>
          <w:rFonts w:ascii="Times New Roman" w:hAnsi="Times New Roman"/>
          <w:sz w:val="20"/>
        </w:rPr>
        <w:t xml:space="preserve"> </w:t>
      </w:r>
    </w:p>
    <w:p w14:paraId="1CD1C301" w14:textId="77777777" w:rsidR="00183D1D" w:rsidRDefault="00183D1D"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p>
    <w:p w14:paraId="3632C0A6" w14:textId="77777777" w:rsidR="007A6CFB" w:rsidRDefault="00D855DC"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Pr>
          <w:rFonts w:ascii="Times New Roman" w:hAnsi="Times New Roman"/>
          <w:sz w:val="20"/>
        </w:rPr>
        <w:t>Title</w:t>
      </w:r>
      <w:r w:rsidR="00183D1D">
        <w:rPr>
          <w:rFonts w:ascii="Times New Roman" w:hAnsi="Times New Roman"/>
          <w:sz w:val="20"/>
        </w:rPr>
        <w:t>:</w:t>
      </w:r>
      <w:r w:rsidR="007A6CFB">
        <w:rPr>
          <w:rFonts w:ascii="Times New Roman" w:hAnsi="Times New Roman"/>
          <w:sz w:val="20"/>
        </w:rPr>
        <w:t xml:space="preserve"> </w:t>
      </w:r>
      <w:r w:rsidRPr="00EF1F2E">
        <w:rPr>
          <w:rFonts w:ascii="Times New Roman" w:hAnsi="Times New Roman"/>
          <w:sz w:val="20"/>
        </w:rPr>
        <w:t xml:space="preserve">______________________________________  </w:t>
      </w:r>
    </w:p>
    <w:p w14:paraId="54157E7D" w14:textId="77777777" w:rsidR="007A6CFB" w:rsidRDefault="007A6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8BEC8DD" w14:textId="04272366" w:rsidR="00780675" w:rsidRPr="00442B09" w:rsidRDefault="00D855DC" w:rsidP="00C058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BIDS MUST BE SIGNED BY AN OFFICIAL OF THE ORGANI</w:t>
      </w:r>
      <w:r w:rsidR="003D7668">
        <w:rPr>
          <w:rFonts w:ascii="Times New Roman" w:hAnsi="Times New Roman"/>
          <w:sz w:val="20"/>
        </w:rPr>
        <w:t>ZATION</w:t>
      </w:r>
      <w:r w:rsidR="00EF1F2E">
        <w:rPr>
          <w:rFonts w:ascii="Times New Roman" w:hAnsi="Times New Roman"/>
          <w:sz w:val="20"/>
        </w:rPr>
        <w:t xml:space="preserve"> (SUBMITT</w:t>
      </w:r>
      <w:r w:rsidR="003D7668">
        <w:rPr>
          <w:rFonts w:ascii="Times New Roman" w:hAnsi="Times New Roman"/>
          <w:sz w:val="20"/>
        </w:rPr>
        <w:t>ING THE BID</w:t>
      </w:r>
      <w:r w:rsidR="00EF1F2E">
        <w:rPr>
          <w:rFonts w:ascii="Times New Roman" w:hAnsi="Times New Roman"/>
          <w:sz w:val="20"/>
        </w:rPr>
        <w:t>)</w:t>
      </w:r>
      <w:r w:rsidR="003D7668">
        <w:rPr>
          <w:rFonts w:ascii="Times New Roman" w:hAnsi="Times New Roman"/>
          <w:sz w:val="20"/>
        </w:rPr>
        <w:t xml:space="preserve"> WHO </w:t>
      </w:r>
      <w:r>
        <w:rPr>
          <w:rFonts w:ascii="Times New Roman" w:hAnsi="Times New Roman"/>
          <w:sz w:val="20"/>
        </w:rPr>
        <w:t>HAS THE AUTHORITY FOR ESTABLISHING PRICES</w:t>
      </w:r>
      <w:r w:rsidR="003D7668">
        <w:rPr>
          <w:rFonts w:ascii="Times New Roman" w:hAnsi="Times New Roman"/>
          <w:sz w:val="20"/>
        </w:rPr>
        <w:t xml:space="preserve"> AND SUBMITTING BIDS FOR THAT </w:t>
      </w:r>
      <w:r>
        <w:rPr>
          <w:rFonts w:ascii="Times New Roman" w:hAnsi="Times New Roman"/>
          <w:sz w:val="20"/>
        </w:rPr>
        <w:t>ORGANIZATION.</w:t>
      </w:r>
    </w:p>
    <w:sectPr w:rsidR="00780675" w:rsidRPr="00442B09" w:rsidSect="00563341">
      <w:headerReference w:type="default" r:id="rId12"/>
      <w:footerReference w:type="default" r:id="rId13"/>
      <w:footerReference w:type="first" r:id="rId14"/>
      <w:endnotePr>
        <w:numFmt w:val="decimal"/>
      </w:endnotePr>
      <w:type w:val="continuous"/>
      <w:pgSz w:w="12240" w:h="15840"/>
      <w:pgMar w:top="360" w:right="1008" w:bottom="720" w:left="1008" w:header="720" w:footer="720" w:gutter="0"/>
      <w:cols w:sep="1"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4380" w14:textId="77777777" w:rsidR="0075457A" w:rsidRDefault="0075457A">
      <w:pPr>
        <w:spacing w:line="20" w:lineRule="exact"/>
      </w:pPr>
    </w:p>
  </w:endnote>
  <w:endnote w:type="continuationSeparator" w:id="0">
    <w:p w14:paraId="0A5FE1E7" w14:textId="77777777" w:rsidR="0075457A" w:rsidRDefault="0075457A">
      <w:r>
        <w:t xml:space="preserve"> </w:t>
      </w:r>
    </w:p>
  </w:endnote>
  <w:endnote w:type="continuationNotice" w:id="1">
    <w:p w14:paraId="4EB14A9F" w14:textId="77777777" w:rsidR="0075457A" w:rsidRDefault="007545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8484" w14:textId="08FFC1AD" w:rsidR="002335D9" w:rsidRPr="00321D23" w:rsidRDefault="00CB5DEB">
    <w:pPr>
      <w:pStyle w:val="Foote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9264" behindDoc="0" locked="0" layoutInCell="0" allowOverlap="1" wp14:anchorId="56B5B515" wp14:editId="46B28B95">
              <wp:simplePos x="0" y="0"/>
              <wp:positionH relativeFrom="page">
                <wp:posOffset>0</wp:posOffset>
              </wp:positionH>
              <wp:positionV relativeFrom="page">
                <wp:posOffset>9594215</wp:posOffset>
              </wp:positionV>
              <wp:extent cx="7772400" cy="273050"/>
              <wp:effectExtent l="0" t="0" r="0" b="12700"/>
              <wp:wrapNone/>
              <wp:docPr id="2" name="MSIPCM45434ed2b16f78c139165eb5" descr="{&quot;HashCode&quot;:14757083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5B515" id="_x0000_t202" coordsize="21600,21600" o:spt="202" path="m,l,21600r21600,l21600,xe">
              <v:stroke joinstyle="miter"/>
              <v:path gradientshapeok="t" o:connecttype="rect"/>
            </v:shapetype>
            <v:shape id="MSIPCM45434ed2b16f78c139165eb5" o:spid="_x0000_s1026" type="#_x0000_t202" alt="{&quot;HashCode&quot;:147570835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r w:rsidR="002335D9" w:rsidRPr="00321D23">
      <w:rPr>
        <w:rFonts w:ascii="Times New Roman" w:hAnsi="Times New Roman"/>
        <w:sz w:val="20"/>
      </w:rPr>
      <w:fldChar w:fldCharType="begin"/>
    </w:r>
    <w:r w:rsidR="002335D9" w:rsidRPr="00321D23">
      <w:rPr>
        <w:rFonts w:ascii="Times New Roman" w:hAnsi="Times New Roman"/>
        <w:sz w:val="20"/>
      </w:rPr>
      <w:instrText xml:space="preserve"> PAGE   \* MERGEFORMAT </w:instrText>
    </w:r>
    <w:r w:rsidR="002335D9" w:rsidRPr="00321D23">
      <w:rPr>
        <w:rFonts w:ascii="Times New Roman" w:hAnsi="Times New Roman"/>
        <w:sz w:val="20"/>
      </w:rPr>
      <w:fldChar w:fldCharType="separate"/>
    </w:r>
    <w:r w:rsidR="002335D9">
      <w:rPr>
        <w:rFonts w:ascii="Times New Roman" w:hAnsi="Times New Roman"/>
        <w:noProof/>
        <w:sz w:val="20"/>
      </w:rPr>
      <w:t>19</w:t>
    </w:r>
    <w:r w:rsidR="002335D9" w:rsidRPr="00321D23">
      <w:rPr>
        <w:rFonts w:ascii="Times New Roman" w:hAnsi="Times New Roman"/>
        <w:sz w:val="20"/>
      </w:rPr>
      <w:fldChar w:fldCharType="end"/>
    </w:r>
  </w:p>
  <w:p w14:paraId="3866A860" w14:textId="77777777" w:rsidR="002335D9" w:rsidRDefault="0023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E235" w14:textId="38360F1A" w:rsidR="00CB5DEB" w:rsidRDefault="00CB5DEB">
    <w:pPr>
      <w:pStyle w:val="Footer"/>
    </w:pPr>
    <w:r>
      <w:rPr>
        <w:noProof/>
      </w:rPr>
      <mc:AlternateContent>
        <mc:Choice Requires="wps">
          <w:drawing>
            <wp:anchor distT="0" distB="0" distL="114300" distR="114300" simplePos="0" relativeHeight="251660288" behindDoc="0" locked="0" layoutInCell="0" allowOverlap="1" wp14:anchorId="0CEE2A45" wp14:editId="525A5DA1">
              <wp:simplePos x="0" y="0"/>
              <wp:positionH relativeFrom="page">
                <wp:posOffset>0</wp:posOffset>
              </wp:positionH>
              <wp:positionV relativeFrom="page">
                <wp:posOffset>9594215</wp:posOffset>
              </wp:positionV>
              <wp:extent cx="7772400" cy="273050"/>
              <wp:effectExtent l="0" t="0" r="0" b="12700"/>
              <wp:wrapNone/>
              <wp:docPr id="3" name="MSIPCM58ad410c919e3c0a78cf1abd" descr="{&quot;HashCode&quot;:14757083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E2A45" id="_x0000_t202" coordsize="21600,21600" o:spt="202" path="m,l,21600r21600,l21600,xe">
              <v:stroke joinstyle="miter"/>
              <v:path gradientshapeok="t" o:connecttype="rect"/>
            </v:shapetype>
            <v:shape id="MSIPCM58ad410c919e3c0a78cf1abd" o:spid="_x0000_s1027" type="#_x0000_t202" alt="{&quot;HashCode&quot;:1475708350,&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BAFB" w14:textId="77777777" w:rsidR="0075457A" w:rsidRDefault="0075457A">
      <w:r>
        <w:separator/>
      </w:r>
    </w:p>
  </w:footnote>
  <w:footnote w:type="continuationSeparator" w:id="0">
    <w:p w14:paraId="59DC71D1" w14:textId="77777777" w:rsidR="0075457A" w:rsidRDefault="0075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75A4" w14:textId="24CC2B20" w:rsidR="00A13A38" w:rsidRDefault="002335D9" w:rsidP="00A13A38">
    <w:pPr>
      <w:jc w:val="right"/>
      <w:rPr>
        <w:rFonts w:ascii="Times New Roman" w:hAnsi="Times New Roman"/>
        <w:b/>
        <w:sz w:val="22"/>
        <w:szCs w:val="22"/>
      </w:rPr>
    </w:pPr>
    <w:r>
      <w:rPr>
        <w:rFonts w:ascii="Times New Roman" w:hAnsi="Times New Roman"/>
        <w:b/>
        <w:sz w:val="22"/>
        <w:szCs w:val="22"/>
      </w:rPr>
      <w:t xml:space="preserve">Solicitation </w:t>
    </w:r>
    <w:r w:rsidRPr="00F07CDA">
      <w:rPr>
        <w:rFonts w:ascii="Times New Roman" w:hAnsi="Times New Roman"/>
        <w:b/>
        <w:sz w:val="22"/>
        <w:szCs w:val="22"/>
      </w:rPr>
      <w:t>No. LGE</w:t>
    </w:r>
    <w:r>
      <w:rPr>
        <w:rFonts w:ascii="Times New Roman" w:hAnsi="Times New Roman"/>
        <w:b/>
        <w:sz w:val="22"/>
        <w:szCs w:val="22"/>
      </w:rPr>
      <w:t xml:space="preserve"> </w:t>
    </w:r>
    <w:r w:rsidRPr="00F07CDA">
      <w:rPr>
        <w:rFonts w:ascii="Times New Roman" w:hAnsi="Times New Roman"/>
        <w:b/>
        <w:sz w:val="22"/>
        <w:szCs w:val="22"/>
      </w:rPr>
      <w:t>KU/</w:t>
    </w:r>
    <w:r>
      <w:rPr>
        <w:rFonts w:ascii="Times New Roman" w:hAnsi="Times New Roman"/>
        <w:b/>
        <w:sz w:val="22"/>
        <w:szCs w:val="22"/>
      </w:rPr>
      <w:t>2</w:t>
    </w:r>
    <w:r w:rsidR="00430C3E">
      <w:rPr>
        <w:rFonts w:ascii="Times New Roman" w:hAnsi="Times New Roman"/>
        <w:b/>
        <w:sz w:val="22"/>
        <w:szCs w:val="22"/>
      </w:rPr>
      <w:t>5-0</w:t>
    </w:r>
    <w:r w:rsidR="00B47054">
      <w:rPr>
        <w:rFonts w:ascii="Times New Roman" w:hAnsi="Times New Roman"/>
        <w:b/>
        <w:sz w:val="22"/>
        <w:szCs w:val="22"/>
      </w:rPr>
      <w:t>2</w:t>
    </w:r>
  </w:p>
  <w:p w14:paraId="1058EDA6" w14:textId="77777777" w:rsidR="002335D9" w:rsidRPr="00F07CDA" w:rsidRDefault="002335D9">
    <w:pP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0FA"/>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E12A64"/>
    <w:multiLevelType w:val="hybridMultilevel"/>
    <w:tmpl w:val="1398368C"/>
    <w:lvl w:ilvl="0" w:tplc="C7A46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653"/>
    <w:multiLevelType w:val="hybridMultilevel"/>
    <w:tmpl w:val="BE36B7F8"/>
    <w:lvl w:ilvl="0" w:tplc="9CAAACC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13911"/>
    <w:multiLevelType w:val="multilevel"/>
    <w:tmpl w:val="A4C23D4C"/>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Roman"/>
      <w:lvlText w:val="%3."/>
      <w:lvlJc w:val="righ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C9E009A"/>
    <w:multiLevelType w:val="hybridMultilevel"/>
    <w:tmpl w:val="776E243C"/>
    <w:lvl w:ilvl="0" w:tplc="04090017">
      <w:start w:val="1"/>
      <w:numFmt w:val="lowerLetter"/>
      <w:lvlText w:val="%1)"/>
      <w:lvlJc w:val="left"/>
      <w:pPr>
        <w:ind w:left="332" w:hanging="360"/>
      </w:pPr>
    </w:lvl>
    <w:lvl w:ilvl="1" w:tplc="04090019">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CD84667"/>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26BE7C02"/>
    <w:multiLevelType w:val="hybridMultilevel"/>
    <w:tmpl w:val="3796D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F77DC"/>
    <w:multiLevelType w:val="multilevel"/>
    <w:tmpl w:val="87A2DD6A"/>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33A33C9E"/>
    <w:multiLevelType w:val="singleLevel"/>
    <w:tmpl w:val="8D22BB6A"/>
    <w:lvl w:ilvl="0">
      <w:start w:val="13"/>
      <w:numFmt w:val="decimal"/>
      <w:lvlText w:val="%1)"/>
      <w:lvlJc w:val="left"/>
      <w:pPr>
        <w:tabs>
          <w:tab w:val="num" w:pos="600"/>
        </w:tabs>
        <w:ind w:left="600" w:hanging="600"/>
      </w:pPr>
      <w:rPr>
        <w:rFonts w:cs="Times New Roman" w:hint="default"/>
      </w:rPr>
    </w:lvl>
  </w:abstractNum>
  <w:abstractNum w:abstractNumId="9" w15:restartNumberingAfterBreak="0">
    <w:nsid w:val="387B771C"/>
    <w:multiLevelType w:val="hybridMultilevel"/>
    <w:tmpl w:val="52CA7D12"/>
    <w:lvl w:ilvl="0" w:tplc="1B72618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27411"/>
    <w:multiLevelType w:val="hybridMultilevel"/>
    <w:tmpl w:val="DBCCD684"/>
    <w:lvl w:ilvl="0" w:tplc="BA64278E">
      <w:start w:val="1"/>
      <w:numFmt w:val="lowerRoman"/>
      <w:lvlText w:val="(%1)"/>
      <w:lvlJc w:val="left"/>
      <w:pPr>
        <w:ind w:left="2952" w:hanging="72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15:restartNumberingAfterBreak="0">
    <w:nsid w:val="4C0771F2"/>
    <w:multiLevelType w:val="singleLevel"/>
    <w:tmpl w:val="443C0F7C"/>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68E45F5"/>
    <w:multiLevelType w:val="hybridMultilevel"/>
    <w:tmpl w:val="B21C51BE"/>
    <w:lvl w:ilvl="0" w:tplc="C464AB6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B3F5D"/>
    <w:multiLevelType w:val="hybridMultilevel"/>
    <w:tmpl w:val="DF7E964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33B58"/>
    <w:multiLevelType w:val="hybridMultilevel"/>
    <w:tmpl w:val="905208FA"/>
    <w:lvl w:ilvl="0" w:tplc="E3D2B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918908">
    <w:abstractNumId w:val="11"/>
  </w:num>
  <w:num w:numId="2" w16cid:durableId="1923833795">
    <w:abstractNumId w:val="8"/>
  </w:num>
  <w:num w:numId="3" w16cid:durableId="1211503954">
    <w:abstractNumId w:val="12"/>
  </w:num>
  <w:num w:numId="4" w16cid:durableId="1209145918">
    <w:abstractNumId w:val="0"/>
  </w:num>
  <w:num w:numId="5" w16cid:durableId="628168197">
    <w:abstractNumId w:val="7"/>
  </w:num>
  <w:num w:numId="6" w16cid:durableId="1230652035">
    <w:abstractNumId w:val="4"/>
  </w:num>
  <w:num w:numId="7" w16cid:durableId="607616597">
    <w:abstractNumId w:val="14"/>
  </w:num>
  <w:num w:numId="8" w16cid:durableId="264926196">
    <w:abstractNumId w:val="10"/>
  </w:num>
  <w:num w:numId="9" w16cid:durableId="1236428921">
    <w:abstractNumId w:val="3"/>
  </w:num>
  <w:num w:numId="10" w16cid:durableId="785268823">
    <w:abstractNumId w:val="5"/>
  </w:num>
  <w:num w:numId="11" w16cid:durableId="900408238">
    <w:abstractNumId w:val="6"/>
  </w:num>
  <w:num w:numId="12" w16cid:durableId="1519732756">
    <w:abstractNumId w:val="9"/>
  </w:num>
  <w:num w:numId="13" w16cid:durableId="678048265">
    <w:abstractNumId w:val="13"/>
  </w:num>
  <w:num w:numId="14" w16cid:durableId="1623877311">
    <w:abstractNumId w:val="1"/>
  </w:num>
  <w:num w:numId="15" w16cid:durableId="106937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67"/>
    <w:rsid w:val="0000113B"/>
    <w:rsid w:val="000064E5"/>
    <w:rsid w:val="000133FA"/>
    <w:rsid w:val="00013CC8"/>
    <w:rsid w:val="000203BD"/>
    <w:rsid w:val="00020AF6"/>
    <w:rsid w:val="0002395C"/>
    <w:rsid w:val="00023A0E"/>
    <w:rsid w:val="00023D2F"/>
    <w:rsid w:val="00026E77"/>
    <w:rsid w:val="00041783"/>
    <w:rsid w:val="000454F2"/>
    <w:rsid w:val="00047290"/>
    <w:rsid w:val="00050CCE"/>
    <w:rsid w:val="00050CF5"/>
    <w:rsid w:val="0005155D"/>
    <w:rsid w:val="00051BD7"/>
    <w:rsid w:val="0006555D"/>
    <w:rsid w:val="00065E34"/>
    <w:rsid w:val="00072129"/>
    <w:rsid w:val="0008060F"/>
    <w:rsid w:val="0008191B"/>
    <w:rsid w:val="00081A81"/>
    <w:rsid w:val="00082C21"/>
    <w:rsid w:val="00082C38"/>
    <w:rsid w:val="000A4724"/>
    <w:rsid w:val="000B424A"/>
    <w:rsid w:val="000B790F"/>
    <w:rsid w:val="000C40C6"/>
    <w:rsid w:val="000D1606"/>
    <w:rsid w:val="000D534C"/>
    <w:rsid w:val="000D6F31"/>
    <w:rsid w:val="000D73C2"/>
    <w:rsid w:val="000D7847"/>
    <w:rsid w:val="000E0C11"/>
    <w:rsid w:val="000E4199"/>
    <w:rsid w:val="000E5811"/>
    <w:rsid w:val="000E5C6A"/>
    <w:rsid w:val="000F1595"/>
    <w:rsid w:val="000F7A01"/>
    <w:rsid w:val="001037F9"/>
    <w:rsid w:val="00106339"/>
    <w:rsid w:val="00111403"/>
    <w:rsid w:val="00112925"/>
    <w:rsid w:val="00115AA7"/>
    <w:rsid w:val="001171AA"/>
    <w:rsid w:val="001203B8"/>
    <w:rsid w:val="00120AF5"/>
    <w:rsid w:val="00124197"/>
    <w:rsid w:val="00124D48"/>
    <w:rsid w:val="001262B5"/>
    <w:rsid w:val="00126D6A"/>
    <w:rsid w:val="001270C3"/>
    <w:rsid w:val="00133413"/>
    <w:rsid w:val="00134575"/>
    <w:rsid w:val="00137EAF"/>
    <w:rsid w:val="00140B83"/>
    <w:rsid w:val="00141A0E"/>
    <w:rsid w:val="00143807"/>
    <w:rsid w:val="00150A96"/>
    <w:rsid w:val="00151D3D"/>
    <w:rsid w:val="00152FEB"/>
    <w:rsid w:val="001547FB"/>
    <w:rsid w:val="001607E6"/>
    <w:rsid w:val="00161232"/>
    <w:rsid w:val="00161263"/>
    <w:rsid w:val="00162282"/>
    <w:rsid w:val="00166D98"/>
    <w:rsid w:val="00167A19"/>
    <w:rsid w:val="00170575"/>
    <w:rsid w:val="0017094D"/>
    <w:rsid w:val="001711EA"/>
    <w:rsid w:val="00172F04"/>
    <w:rsid w:val="001756E8"/>
    <w:rsid w:val="0017687D"/>
    <w:rsid w:val="001806B6"/>
    <w:rsid w:val="00181A09"/>
    <w:rsid w:val="00183D1D"/>
    <w:rsid w:val="00184CA9"/>
    <w:rsid w:val="00191548"/>
    <w:rsid w:val="00191713"/>
    <w:rsid w:val="001975CF"/>
    <w:rsid w:val="001A07BF"/>
    <w:rsid w:val="001A2140"/>
    <w:rsid w:val="001A4D27"/>
    <w:rsid w:val="001A5D2E"/>
    <w:rsid w:val="001B03E4"/>
    <w:rsid w:val="001B2C30"/>
    <w:rsid w:val="001B44DB"/>
    <w:rsid w:val="001B5D7C"/>
    <w:rsid w:val="001B6754"/>
    <w:rsid w:val="001B6C3C"/>
    <w:rsid w:val="001C300F"/>
    <w:rsid w:val="001D2F13"/>
    <w:rsid w:val="001D5E01"/>
    <w:rsid w:val="001D633C"/>
    <w:rsid w:val="001E113F"/>
    <w:rsid w:val="001E2472"/>
    <w:rsid w:val="001E3AEB"/>
    <w:rsid w:val="001E49E8"/>
    <w:rsid w:val="001E49EB"/>
    <w:rsid w:val="001E62F2"/>
    <w:rsid w:val="001E6CA4"/>
    <w:rsid w:val="001E7693"/>
    <w:rsid w:val="001F095C"/>
    <w:rsid w:val="001F6256"/>
    <w:rsid w:val="0020157A"/>
    <w:rsid w:val="002050EB"/>
    <w:rsid w:val="00205A91"/>
    <w:rsid w:val="00206A70"/>
    <w:rsid w:val="00210C93"/>
    <w:rsid w:val="00211B6B"/>
    <w:rsid w:val="002129A7"/>
    <w:rsid w:val="0021617A"/>
    <w:rsid w:val="00223067"/>
    <w:rsid w:val="0022485E"/>
    <w:rsid w:val="0022492D"/>
    <w:rsid w:val="00224D5F"/>
    <w:rsid w:val="00227127"/>
    <w:rsid w:val="002330D9"/>
    <w:rsid w:val="002335D9"/>
    <w:rsid w:val="00233681"/>
    <w:rsid w:val="002367A9"/>
    <w:rsid w:val="00241A6E"/>
    <w:rsid w:val="0024773A"/>
    <w:rsid w:val="0025154A"/>
    <w:rsid w:val="00254B26"/>
    <w:rsid w:val="0025621B"/>
    <w:rsid w:val="002611D9"/>
    <w:rsid w:val="00261E65"/>
    <w:rsid w:val="00266690"/>
    <w:rsid w:val="002707D2"/>
    <w:rsid w:val="00273C98"/>
    <w:rsid w:val="00274E07"/>
    <w:rsid w:val="00275E37"/>
    <w:rsid w:val="00276EFB"/>
    <w:rsid w:val="00280B1C"/>
    <w:rsid w:val="00283108"/>
    <w:rsid w:val="00291B16"/>
    <w:rsid w:val="00293A0A"/>
    <w:rsid w:val="002949D8"/>
    <w:rsid w:val="00294EC1"/>
    <w:rsid w:val="00297BB0"/>
    <w:rsid w:val="002A17B5"/>
    <w:rsid w:val="002A3C52"/>
    <w:rsid w:val="002A45E5"/>
    <w:rsid w:val="002A7DBE"/>
    <w:rsid w:val="002B3E95"/>
    <w:rsid w:val="002B3F81"/>
    <w:rsid w:val="002C101C"/>
    <w:rsid w:val="002C1270"/>
    <w:rsid w:val="002C2330"/>
    <w:rsid w:val="002C319F"/>
    <w:rsid w:val="002C3DC2"/>
    <w:rsid w:val="002C3E85"/>
    <w:rsid w:val="002C405C"/>
    <w:rsid w:val="002C4799"/>
    <w:rsid w:val="002C5202"/>
    <w:rsid w:val="002C6687"/>
    <w:rsid w:val="002C7DCC"/>
    <w:rsid w:val="002D355C"/>
    <w:rsid w:val="002D3B21"/>
    <w:rsid w:val="002D3DF1"/>
    <w:rsid w:val="002E4783"/>
    <w:rsid w:val="002E62E1"/>
    <w:rsid w:val="002E7078"/>
    <w:rsid w:val="002F0F5B"/>
    <w:rsid w:val="002F1476"/>
    <w:rsid w:val="002F1887"/>
    <w:rsid w:val="002F372E"/>
    <w:rsid w:val="002F3CD4"/>
    <w:rsid w:val="002F7D8C"/>
    <w:rsid w:val="00300D37"/>
    <w:rsid w:val="003107C2"/>
    <w:rsid w:val="00310FBC"/>
    <w:rsid w:val="003157C8"/>
    <w:rsid w:val="00321D23"/>
    <w:rsid w:val="003225C9"/>
    <w:rsid w:val="00322D89"/>
    <w:rsid w:val="00323861"/>
    <w:rsid w:val="003240DA"/>
    <w:rsid w:val="00332A77"/>
    <w:rsid w:val="00344B71"/>
    <w:rsid w:val="00345058"/>
    <w:rsid w:val="00347548"/>
    <w:rsid w:val="00352D0E"/>
    <w:rsid w:val="00354D4B"/>
    <w:rsid w:val="003615A6"/>
    <w:rsid w:val="003619DF"/>
    <w:rsid w:val="0036253F"/>
    <w:rsid w:val="00363909"/>
    <w:rsid w:val="00366774"/>
    <w:rsid w:val="00366B5A"/>
    <w:rsid w:val="00374C07"/>
    <w:rsid w:val="00374EAE"/>
    <w:rsid w:val="0037583C"/>
    <w:rsid w:val="00376AEB"/>
    <w:rsid w:val="00376E43"/>
    <w:rsid w:val="00377D95"/>
    <w:rsid w:val="00393949"/>
    <w:rsid w:val="00395C2D"/>
    <w:rsid w:val="003A13C4"/>
    <w:rsid w:val="003B058E"/>
    <w:rsid w:val="003B1863"/>
    <w:rsid w:val="003B3F54"/>
    <w:rsid w:val="003B66DB"/>
    <w:rsid w:val="003C342F"/>
    <w:rsid w:val="003D311C"/>
    <w:rsid w:val="003D7668"/>
    <w:rsid w:val="003E0164"/>
    <w:rsid w:val="003E03C5"/>
    <w:rsid w:val="003E44E0"/>
    <w:rsid w:val="003F690A"/>
    <w:rsid w:val="004004B7"/>
    <w:rsid w:val="004059CE"/>
    <w:rsid w:val="004124A0"/>
    <w:rsid w:val="004127CE"/>
    <w:rsid w:val="00412959"/>
    <w:rsid w:val="00415A5E"/>
    <w:rsid w:val="00417D97"/>
    <w:rsid w:val="0042059F"/>
    <w:rsid w:val="00430C3E"/>
    <w:rsid w:val="0043406F"/>
    <w:rsid w:val="00434710"/>
    <w:rsid w:val="00437831"/>
    <w:rsid w:val="00442B09"/>
    <w:rsid w:val="00443511"/>
    <w:rsid w:val="00453D2F"/>
    <w:rsid w:val="004555AD"/>
    <w:rsid w:val="00460BD3"/>
    <w:rsid w:val="00463A4C"/>
    <w:rsid w:val="00473CA7"/>
    <w:rsid w:val="004759CD"/>
    <w:rsid w:val="00476755"/>
    <w:rsid w:val="004806A6"/>
    <w:rsid w:val="0048374C"/>
    <w:rsid w:val="0048469E"/>
    <w:rsid w:val="0049011F"/>
    <w:rsid w:val="00494ABE"/>
    <w:rsid w:val="00496728"/>
    <w:rsid w:val="004A0555"/>
    <w:rsid w:val="004A5897"/>
    <w:rsid w:val="004A7618"/>
    <w:rsid w:val="004B3A1B"/>
    <w:rsid w:val="004B3D70"/>
    <w:rsid w:val="004B79F3"/>
    <w:rsid w:val="004C1904"/>
    <w:rsid w:val="004C20A9"/>
    <w:rsid w:val="004C25A8"/>
    <w:rsid w:val="004D1A48"/>
    <w:rsid w:val="004D474C"/>
    <w:rsid w:val="004D62FF"/>
    <w:rsid w:val="004E649B"/>
    <w:rsid w:val="004F1125"/>
    <w:rsid w:val="0050281A"/>
    <w:rsid w:val="00502909"/>
    <w:rsid w:val="0050747A"/>
    <w:rsid w:val="00507574"/>
    <w:rsid w:val="00507865"/>
    <w:rsid w:val="00510499"/>
    <w:rsid w:val="00512931"/>
    <w:rsid w:val="0051353B"/>
    <w:rsid w:val="005145D6"/>
    <w:rsid w:val="0051671B"/>
    <w:rsid w:val="0052261B"/>
    <w:rsid w:val="00527E5B"/>
    <w:rsid w:val="0053463F"/>
    <w:rsid w:val="005426F5"/>
    <w:rsid w:val="00543121"/>
    <w:rsid w:val="00544126"/>
    <w:rsid w:val="005456FA"/>
    <w:rsid w:val="005461A0"/>
    <w:rsid w:val="005521EE"/>
    <w:rsid w:val="0055256D"/>
    <w:rsid w:val="005554A5"/>
    <w:rsid w:val="005573FD"/>
    <w:rsid w:val="005615E3"/>
    <w:rsid w:val="005619E2"/>
    <w:rsid w:val="00562897"/>
    <w:rsid w:val="00563341"/>
    <w:rsid w:val="0056439B"/>
    <w:rsid w:val="00567B03"/>
    <w:rsid w:val="00573316"/>
    <w:rsid w:val="00575BA2"/>
    <w:rsid w:val="005803A1"/>
    <w:rsid w:val="00591041"/>
    <w:rsid w:val="00591D1A"/>
    <w:rsid w:val="005955A1"/>
    <w:rsid w:val="005A028F"/>
    <w:rsid w:val="005A2985"/>
    <w:rsid w:val="005A45AD"/>
    <w:rsid w:val="005A55DB"/>
    <w:rsid w:val="005A57EB"/>
    <w:rsid w:val="005B2E77"/>
    <w:rsid w:val="005B3906"/>
    <w:rsid w:val="005B4D12"/>
    <w:rsid w:val="005B57BB"/>
    <w:rsid w:val="005B5B62"/>
    <w:rsid w:val="005C0179"/>
    <w:rsid w:val="005D1B46"/>
    <w:rsid w:val="005D4BE1"/>
    <w:rsid w:val="005D5969"/>
    <w:rsid w:val="005E1D87"/>
    <w:rsid w:val="005E531B"/>
    <w:rsid w:val="005E5F81"/>
    <w:rsid w:val="005E69CF"/>
    <w:rsid w:val="005F74F3"/>
    <w:rsid w:val="005F77A8"/>
    <w:rsid w:val="0060048C"/>
    <w:rsid w:val="0060507C"/>
    <w:rsid w:val="006069FE"/>
    <w:rsid w:val="006073E7"/>
    <w:rsid w:val="00607E92"/>
    <w:rsid w:val="006105E2"/>
    <w:rsid w:val="00610788"/>
    <w:rsid w:val="00611A70"/>
    <w:rsid w:val="00615190"/>
    <w:rsid w:val="00617D57"/>
    <w:rsid w:val="00620E54"/>
    <w:rsid w:val="00620F50"/>
    <w:rsid w:val="0062102F"/>
    <w:rsid w:val="00621798"/>
    <w:rsid w:val="00621A0E"/>
    <w:rsid w:val="00621BE9"/>
    <w:rsid w:val="0062744B"/>
    <w:rsid w:val="0063545B"/>
    <w:rsid w:val="0063694A"/>
    <w:rsid w:val="00636CF4"/>
    <w:rsid w:val="0063714A"/>
    <w:rsid w:val="00641E34"/>
    <w:rsid w:val="006468EA"/>
    <w:rsid w:val="006527CF"/>
    <w:rsid w:val="00654315"/>
    <w:rsid w:val="00657640"/>
    <w:rsid w:val="00661EE3"/>
    <w:rsid w:val="00662239"/>
    <w:rsid w:val="00665699"/>
    <w:rsid w:val="00666011"/>
    <w:rsid w:val="006747EC"/>
    <w:rsid w:val="00677759"/>
    <w:rsid w:val="006814E6"/>
    <w:rsid w:val="00683727"/>
    <w:rsid w:val="00685475"/>
    <w:rsid w:val="00697C0E"/>
    <w:rsid w:val="006A0990"/>
    <w:rsid w:val="006B14C8"/>
    <w:rsid w:val="006B7A35"/>
    <w:rsid w:val="006C514C"/>
    <w:rsid w:val="006C772B"/>
    <w:rsid w:val="006D27EF"/>
    <w:rsid w:val="006E2634"/>
    <w:rsid w:val="006E4496"/>
    <w:rsid w:val="006E4EC5"/>
    <w:rsid w:val="006E7AB0"/>
    <w:rsid w:val="006E7DDB"/>
    <w:rsid w:val="006F63E5"/>
    <w:rsid w:val="00701774"/>
    <w:rsid w:val="0070289A"/>
    <w:rsid w:val="00706D11"/>
    <w:rsid w:val="0071145D"/>
    <w:rsid w:val="007147B4"/>
    <w:rsid w:val="00717307"/>
    <w:rsid w:val="007221E3"/>
    <w:rsid w:val="00723F89"/>
    <w:rsid w:val="00726298"/>
    <w:rsid w:val="007266D3"/>
    <w:rsid w:val="00727EE3"/>
    <w:rsid w:val="007327C0"/>
    <w:rsid w:val="00735496"/>
    <w:rsid w:val="0073568A"/>
    <w:rsid w:val="00736F8B"/>
    <w:rsid w:val="00737393"/>
    <w:rsid w:val="007467C8"/>
    <w:rsid w:val="00750253"/>
    <w:rsid w:val="0075457A"/>
    <w:rsid w:val="007567C3"/>
    <w:rsid w:val="00760393"/>
    <w:rsid w:val="00763623"/>
    <w:rsid w:val="00770748"/>
    <w:rsid w:val="00773EC8"/>
    <w:rsid w:val="007742FF"/>
    <w:rsid w:val="007763FD"/>
    <w:rsid w:val="0077797F"/>
    <w:rsid w:val="00780675"/>
    <w:rsid w:val="00783A67"/>
    <w:rsid w:val="00787939"/>
    <w:rsid w:val="0079283F"/>
    <w:rsid w:val="00793519"/>
    <w:rsid w:val="007960DE"/>
    <w:rsid w:val="007A5029"/>
    <w:rsid w:val="007A6CFB"/>
    <w:rsid w:val="007B3510"/>
    <w:rsid w:val="007B5DCD"/>
    <w:rsid w:val="007B5EE4"/>
    <w:rsid w:val="007B608C"/>
    <w:rsid w:val="007B6A61"/>
    <w:rsid w:val="007D0DBC"/>
    <w:rsid w:val="007E21DE"/>
    <w:rsid w:val="007F15F4"/>
    <w:rsid w:val="007F6543"/>
    <w:rsid w:val="007F7F71"/>
    <w:rsid w:val="00803C53"/>
    <w:rsid w:val="00804DAC"/>
    <w:rsid w:val="00812B92"/>
    <w:rsid w:val="00814F59"/>
    <w:rsid w:val="008265AE"/>
    <w:rsid w:val="008265C6"/>
    <w:rsid w:val="0083124E"/>
    <w:rsid w:val="00831EE1"/>
    <w:rsid w:val="00835FC8"/>
    <w:rsid w:val="008369C3"/>
    <w:rsid w:val="008420D0"/>
    <w:rsid w:val="00850AE4"/>
    <w:rsid w:val="00855094"/>
    <w:rsid w:val="00866687"/>
    <w:rsid w:val="00866ACA"/>
    <w:rsid w:val="00866F98"/>
    <w:rsid w:val="00867959"/>
    <w:rsid w:val="008752B2"/>
    <w:rsid w:val="0087727A"/>
    <w:rsid w:val="00882201"/>
    <w:rsid w:val="0088573E"/>
    <w:rsid w:val="008905FE"/>
    <w:rsid w:val="00891E38"/>
    <w:rsid w:val="00892447"/>
    <w:rsid w:val="00892962"/>
    <w:rsid w:val="00892AFD"/>
    <w:rsid w:val="00894971"/>
    <w:rsid w:val="008A42BF"/>
    <w:rsid w:val="008A689C"/>
    <w:rsid w:val="008B6CBA"/>
    <w:rsid w:val="008B743B"/>
    <w:rsid w:val="008B7574"/>
    <w:rsid w:val="008B79DE"/>
    <w:rsid w:val="008C0B14"/>
    <w:rsid w:val="008D37DD"/>
    <w:rsid w:val="008D3F73"/>
    <w:rsid w:val="008D493A"/>
    <w:rsid w:val="008E3DF8"/>
    <w:rsid w:val="008F0231"/>
    <w:rsid w:val="008F1AD4"/>
    <w:rsid w:val="008F2415"/>
    <w:rsid w:val="008F3663"/>
    <w:rsid w:val="008F47AF"/>
    <w:rsid w:val="00911DAE"/>
    <w:rsid w:val="00913F0F"/>
    <w:rsid w:val="00924CD0"/>
    <w:rsid w:val="0093119B"/>
    <w:rsid w:val="00931F58"/>
    <w:rsid w:val="009325D0"/>
    <w:rsid w:val="00932935"/>
    <w:rsid w:val="00933463"/>
    <w:rsid w:val="00933AF5"/>
    <w:rsid w:val="00936202"/>
    <w:rsid w:val="009416A1"/>
    <w:rsid w:val="009476E8"/>
    <w:rsid w:val="009512DE"/>
    <w:rsid w:val="00954B22"/>
    <w:rsid w:val="00957FB8"/>
    <w:rsid w:val="0096285A"/>
    <w:rsid w:val="009635F9"/>
    <w:rsid w:val="0096377D"/>
    <w:rsid w:val="00964C4D"/>
    <w:rsid w:val="00967F14"/>
    <w:rsid w:val="009701E6"/>
    <w:rsid w:val="00974893"/>
    <w:rsid w:val="00974F69"/>
    <w:rsid w:val="009831F8"/>
    <w:rsid w:val="00987885"/>
    <w:rsid w:val="00995A19"/>
    <w:rsid w:val="00996412"/>
    <w:rsid w:val="00996E7B"/>
    <w:rsid w:val="009A4ED6"/>
    <w:rsid w:val="009A4FEA"/>
    <w:rsid w:val="009A6977"/>
    <w:rsid w:val="009A7E7C"/>
    <w:rsid w:val="009B3175"/>
    <w:rsid w:val="009B38F2"/>
    <w:rsid w:val="009B5A2C"/>
    <w:rsid w:val="009C67E7"/>
    <w:rsid w:val="009D0A3D"/>
    <w:rsid w:val="009D27C3"/>
    <w:rsid w:val="009D2DCA"/>
    <w:rsid w:val="009D54DE"/>
    <w:rsid w:val="009D5E8B"/>
    <w:rsid w:val="009E4246"/>
    <w:rsid w:val="009E5667"/>
    <w:rsid w:val="009F2772"/>
    <w:rsid w:val="009F3326"/>
    <w:rsid w:val="009F39CA"/>
    <w:rsid w:val="009F5BB0"/>
    <w:rsid w:val="009F7157"/>
    <w:rsid w:val="00A01765"/>
    <w:rsid w:val="00A0509B"/>
    <w:rsid w:val="00A07957"/>
    <w:rsid w:val="00A13A38"/>
    <w:rsid w:val="00A14136"/>
    <w:rsid w:val="00A154F0"/>
    <w:rsid w:val="00A2282A"/>
    <w:rsid w:val="00A2785D"/>
    <w:rsid w:val="00A33005"/>
    <w:rsid w:val="00A34E80"/>
    <w:rsid w:val="00A3639B"/>
    <w:rsid w:val="00A43141"/>
    <w:rsid w:val="00A43E26"/>
    <w:rsid w:val="00A45DF3"/>
    <w:rsid w:val="00A54CA5"/>
    <w:rsid w:val="00A5756A"/>
    <w:rsid w:val="00A6001D"/>
    <w:rsid w:val="00A60E48"/>
    <w:rsid w:val="00A61AFB"/>
    <w:rsid w:val="00A63711"/>
    <w:rsid w:val="00A6683A"/>
    <w:rsid w:val="00A67C31"/>
    <w:rsid w:val="00A72126"/>
    <w:rsid w:val="00A81DFF"/>
    <w:rsid w:val="00A86BF1"/>
    <w:rsid w:val="00A90E0C"/>
    <w:rsid w:val="00AA1004"/>
    <w:rsid w:val="00AA4052"/>
    <w:rsid w:val="00AA654C"/>
    <w:rsid w:val="00AB1D82"/>
    <w:rsid w:val="00AB3013"/>
    <w:rsid w:val="00AB73E8"/>
    <w:rsid w:val="00AB7A5D"/>
    <w:rsid w:val="00AC0216"/>
    <w:rsid w:val="00AC1400"/>
    <w:rsid w:val="00AC469B"/>
    <w:rsid w:val="00AC5987"/>
    <w:rsid w:val="00AC6A4D"/>
    <w:rsid w:val="00AD22D7"/>
    <w:rsid w:val="00AD230B"/>
    <w:rsid w:val="00AD3142"/>
    <w:rsid w:val="00AD31BE"/>
    <w:rsid w:val="00AD4ABA"/>
    <w:rsid w:val="00AD5075"/>
    <w:rsid w:val="00AD5CDE"/>
    <w:rsid w:val="00AD6ED3"/>
    <w:rsid w:val="00AD7194"/>
    <w:rsid w:val="00AE3F94"/>
    <w:rsid w:val="00AE66DD"/>
    <w:rsid w:val="00AF1992"/>
    <w:rsid w:val="00AF76E9"/>
    <w:rsid w:val="00AF7FAA"/>
    <w:rsid w:val="00B031E2"/>
    <w:rsid w:val="00B03A3F"/>
    <w:rsid w:val="00B03DD3"/>
    <w:rsid w:val="00B269EA"/>
    <w:rsid w:val="00B32B7F"/>
    <w:rsid w:val="00B34E50"/>
    <w:rsid w:val="00B358A2"/>
    <w:rsid w:val="00B36756"/>
    <w:rsid w:val="00B368EC"/>
    <w:rsid w:val="00B37F1C"/>
    <w:rsid w:val="00B404B5"/>
    <w:rsid w:val="00B43A84"/>
    <w:rsid w:val="00B43FF2"/>
    <w:rsid w:val="00B47054"/>
    <w:rsid w:val="00B52BD3"/>
    <w:rsid w:val="00B55300"/>
    <w:rsid w:val="00B65E4B"/>
    <w:rsid w:val="00B705E1"/>
    <w:rsid w:val="00B7625C"/>
    <w:rsid w:val="00B80AB6"/>
    <w:rsid w:val="00B82BB2"/>
    <w:rsid w:val="00B833AC"/>
    <w:rsid w:val="00B83AF3"/>
    <w:rsid w:val="00B90139"/>
    <w:rsid w:val="00B92E06"/>
    <w:rsid w:val="00B93B51"/>
    <w:rsid w:val="00B95827"/>
    <w:rsid w:val="00B97003"/>
    <w:rsid w:val="00BA05F3"/>
    <w:rsid w:val="00BA184F"/>
    <w:rsid w:val="00BA4359"/>
    <w:rsid w:val="00BC5818"/>
    <w:rsid w:val="00BD1E83"/>
    <w:rsid w:val="00BD22B0"/>
    <w:rsid w:val="00BD2BC0"/>
    <w:rsid w:val="00BD3C6E"/>
    <w:rsid w:val="00BD5FAA"/>
    <w:rsid w:val="00BE1722"/>
    <w:rsid w:val="00BE5DA3"/>
    <w:rsid w:val="00BF33DA"/>
    <w:rsid w:val="00BF3F6D"/>
    <w:rsid w:val="00BF54A9"/>
    <w:rsid w:val="00C0582A"/>
    <w:rsid w:val="00C06637"/>
    <w:rsid w:val="00C1157B"/>
    <w:rsid w:val="00C33BC8"/>
    <w:rsid w:val="00C356F3"/>
    <w:rsid w:val="00C4018C"/>
    <w:rsid w:val="00C41C8E"/>
    <w:rsid w:val="00C45543"/>
    <w:rsid w:val="00C4587C"/>
    <w:rsid w:val="00C45EB9"/>
    <w:rsid w:val="00C46970"/>
    <w:rsid w:val="00C50B8C"/>
    <w:rsid w:val="00C535DA"/>
    <w:rsid w:val="00C6082E"/>
    <w:rsid w:val="00C67D97"/>
    <w:rsid w:val="00C73AC1"/>
    <w:rsid w:val="00C74F66"/>
    <w:rsid w:val="00C81A97"/>
    <w:rsid w:val="00C81AD0"/>
    <w:rsid w:val="00C81F7A"/>
    <w:rsid w:val="00C82D8B"/>
    <w:rsid w:val="00C83B19"/>
    <w:rsid w:val="00C86A9F"/>
    <w:rsid w:val="00C86FCE"/>
    <w:rsid w:val="00C946A2"/>
    <w:rsid w:val="00C94E90"/>
    <w:rsid w:val="00C964FA"/>
    <w:rsid w:val="00CA4047"/>
    <w:rsid w:val="00CA45BA"/>
    <w:rsid w:val="00CA5567"/>
    <w:rsid w:val="00CB1BC1"/>
    <w:rsid w:val="00CB5DEB"/>
    <w:rsid w:val="00CC4395"/>
    <w:rsid w:val="00CC6F36"/>
    <w:rsid w:val="00CD16BE"/>
    <w:rsid w:val="00CD4EF9"/>
    <w:rsid w:val="00CD53F8"/>
    <w:rsid w:val="00CD789F"/>
    <w:rsid w:val="00CD7EA1"/>
    <w:rsid w:val="00CE13AE"/>
    <w:rsid w:val="00CE1E9A"/>
    <w:rsid w:val="00CE3450"/>
    <w:rsid w:val="00CE5E22"/>
    <w:rsid w:val="00CE62D9"/>
    <w:rsid w:val="00CF74BA"/>
    <w:rsid w:val="00D00B43"/>
    <w:rsid w:val="00D00CB3"/>
    <w:rsid w:val="00D02FD2"/>
    <w:rsid w:val="00D07A48"/>
    <w:rsid w:val="00D101CD"/>
    <w:rsid w:val="00D104EA"/>
    <w:rsid w:val="00D10B79"/>
    <w:rsid w:val="00D13E3F"/>
    <w:rsid w:val="00D15B0C"/>
    <w:rsid w:val="00D25E34"/>
    <w:rsid w:val="00D33F06"/>
    <w:rsid w:val="00D34803"/>
    <w:rsid w:val="00D43E04"/>
    <w:rsid w:val="00D504CC"/>
    <w:rsid w:val="00D52868"/>
    <w:rsid w:val="00D57375"/>
    <w:rsid w:val="00D61186"/>
    <w:rsid w:val="00D640BE"/>
    <w:rsid w:val="00D66710"/>
    <w:rsid w:val="00D700F8"/>
    <w:rsid w:val="00D74A94"/>
    <w:rsid w:val="00D74B4B"/>
    <w:rsid w:val="00D767E6"/>
    <w:rsid w:val="00D8051E"/>
    <w:rsid w:val="00D81F6A"/>
    <w:rsid w:val="00D853FF"/>
    <w:rsid w:val="00D855DC"/>
    <w:rsid w:val="00D8610D"/>
    <w:rsid w:val="00D936CE"/>
    <w:rsid w:val="00D9663A"/>
    <w:rsid w:val="00D972A5"/>
    <w:rsid w:val="00DA1412"/>
    <w:rsid w:val="00DA6A92"/>
    <w:rsid w:val="00DB54D3"/>
    <w:rsid w:val="00DB57A1"/>
    <w:rsid w:val="00DB5BAE"/>
    <w:rsid w:val="00DB5EE4"/>
    <w:rsid w:val="00DC194B"/>
    <w:rsid w:val="00DC6424"/>
    <w:rsid w:val="00DD097A"/>
    <w:rsid w:val="00DD17B6"/>
    <w:rsid w:val="00DE3A33"/>
    <w:rsid w:val="00E034FE"/>
    <w:rsid w:val="00E038F5"/>
    <w:rsid w:val="00E041A9"/>
    <w:rsid w:val="00E05ED5"/>
    <w:rsid w:val="00E07785"/>
    <w:rsid w:val="00E11893"/>
    <w:rsid w:val="00E11B5D"/>
    <w:rsid w:val="00E163B1"/>
    <w:rsid w:val="00E23C06"/>
    <w:rsid w:val="00E24035"/>
    <w:rsid w:val="00E24920"/>
    <w:rsid w:val="00E2584C"/>
    <w:rsid w:val="00E26490"/>
    <w:rsid w:val="00E30B10"/>
    <w:rsid w:val="00E33FEB"/>
    <w:rsid w:val="00E3567F"/>
    <w:rsid w:val="00E4092C"/>
    <w:rsid w:val="00E40EB9"/>
    <w:rsid w:val="00E428C5"/>
    <w:rsid w:val="00E42C2A"/>
    <w:rsid w:val="00E45026"/>
    <w:rsid w:val="00E5512D"/>
    <w:rsid w:val="00E61783"/>
    <w:rsid w:val="00E61F31"/>
    <w:rsid w:val="00E65F5E"/>
    <w:rsid w:val="00E66C74"/>
    <w:rsid w:val="00E80C05"/>
    <w:rsid w:val="00E820D4"/>
    <w:rsid w:val="00E82EBA"/>
    <w:rsid w:val="00E91F49"/>
    <w:rsid w:val="00E92BC2"/>
    <w:rsid w:val="00E94C45"/>
    <w:rsid w:val="00E96F41"/>
    <w:rsid w:val="00E97196"/>
    <w:rsid w:val="00EA14C5"/>
    <w:rsid w:val="00EA1761"/>
    <w:rsid w:val="00EA3B09"/>
    <w:rsid w:val="00EA5D04"/>
    <w:rsid w:val="00EA60F3"/>
    <w:rsid w:val="00EA68E4"/>
    <w:rsid w:val="00EA75AB"/>
    <w:rsid w:val="00EB2738"/>
    <w:rsid w:val="00EB3937"/>
    <w:rsid w:val="00EB5483"/>
    <w:rsid w:val="00EB6182"/>
    <w:rsid w:val="00EC13F8"/>
    <w:rsid w:val="00ED192F"/>
    <w:rsid w:val="00ED2D39"/>
    <w:rsid w:val="00ED3BC6"/>
    <w:rsid w:val="00ED4B34"/>
    <w:rsid w:val="00ED7992"/>
    <w:rsid w:val="00ED7B54"/>
    <w:rsid w:val="00EE3959"/>
    <w:rsid w:val="00EE4B04"/>
    <w:rsid w:val="00EE4E8E"/>
    <w:rsid w:val="00EF1E9A"/>
    <w:rsid w:val="00EF1F2E"/>
    <w:rsid w:val="00EF1FCB"/>
    <w:rsid w:val="00EF3BCC"/>
    <w:rsid w:val="00EF5F97"/>
    <w:rsid w:val="00EF709C"/>
    <w:rsid w:val="00F03D4F"/>
    <w:rsid w:val="00F04F2B"/>
    <w:rsid w:val="00F06BEF"/>
    <w:rsid w:val="00F06D8F"/>
    <w:rsid w:val="00F07CDA"/>
    <w:rsid w:val="00F100D0"/>
    <w:rsid w:val="00F10281"/>
    <w:rsid w:val="00F11574"/>
    <w:rsid w:val="00F121E5"/>
    <w:rsid w:val="00F12D5C"/>
    <w:rsid w:val="00F13CAA"/>
    <w:rsid w:val="00F156DB"/>
    <w:rsid w:val="00F17A9C"/>
    <w:rsid w:val="00F17F8E"/>
    <w:rsid w:val="00F27A3A"/>
    <w:rsid w:val="00F301E3"/>
    <w:rsid w:val="00F327D0"/>
    <w:rsid w:val="00F433E1"/>
    <w:rsid w:val="00F44D16"/>
    <w:rsid w:val="00F61C1A"/>
    <w:rsid w:val="00F6612C"/>
    <w:rsid w:val="00F72A17"/>
    <w:rsid w:val="00F74421"/>
    <w:rsid w:val="00F75D6A"/>
    <w:rsid w:val="00F769D4"/>
    <w:rsid w:val="00F83C8F"/>
    <w:rsid w:val="00F85DDA"/>
    <w:rsid w:val="00F86D9F"/>
    <w:rsid w:val="00F871A0"/>
    <w:rsid w:val="00F871B6"/>
    <w:rsid w:val="00F877F0"/>
    <w:rsid w:val="00F9088D"/>
    <w:rsid w:val="00F91156"/>
    <w:rsid w:val="00F95A66"/>
    <w:rsid w:val="00F95CD7"/>
    <w:rsid w:val="00F96863"/>
    <w:rsid w:val="00FA2FF9"/>
    <w:rsid w:val="00FB01EA"/>
    <w:rsid w:val="00FB4F8C"/>
    <w:rsid w:val="00FC5279"/>
    <w:rsid w:val="00FC75DC"/>
    <w:rsid w:val="00FD5178"/>
    <w:rsid w:val="00FE2D2C"/>
    <w:rsid w:val="00FE2E9F"/>
    <w:rsid w:val="00FE329D"/>
    <w:rsid w:val="00FE3657"/>
    <w:rsid w:val="00FF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9E9F1"/>
  <w15:chartTrackingRefBased/>
  <w15:docId w15:val="{1DE10777-B241-403D-98E6-6BCF74B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06"/>
    <w:rPr>
      <w:rFonts w:ascii="Tms Rmn 12pt" w:hAnsi="Tms Rmn 12pt"/>
      <w:sz w:val="24"/>
    </w:rPr>
  </w:style>
  <w:style w:type="paragraph" w:styleId="Heading1">
    <w:name w:val="heading 1"/>
    <w:basedOn w:val="Normal"/>
    <w:next w:val="Normal"/>
    <w:link w:val="Heading1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0"/>
    </w:pPr>
    <w:rPr>
      <w:rFonts w:ascii="Times New Roman" w:hAnsi="Times New Roman"/>
      <w:b/>
    </w:rPr>
  </w:style>
  <w:style w:type="paragraph" w:styleId="Heading2">
    <w:name w:val="heading 2"/>
    <w:basedOn w:val="Normal"/>
    <w:next w:val="Normal"/>
    <w:link w:val="Heading2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1"/>
    </w:pPr>
    <w:rPr>
      <w:rFonts w:ascii="Times New Roman" w:hAnsi="Times New Roman"/>
      <w:b/>
      <w:u w:val="single"/>
    </w:rPr>
  </w:style>
  <w:style w:type="paragraph" w:styleId="Heading3">
    <w:name w:val="heading 3"/>
    <w:basedOn w:val="Normal"/>
    <w:next w:val="Normal"/>
    <w:link w:val="Heading3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right"/>
      <w:outlineLvl w:val="2"/>
    </w:pPr>
    <w:rPr>
      <w:rFonts w:ascii="Times New Roman" w:hAnsi="Times New Roman"/>
      <w:b/>
      <w:sz w:val="20"/>
    </w:rPr>
  </w:style>
  <w:style w:type="paragraph" w:styleId="Heading4">
    <w:name w:val="heading 4"/>
    <w:basedOn w:val="Normal"/>
    <w:next w:val="Normal"/>
    <w:link w:val="Heading4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3"/>
    </w:pPr>
    <w:rPr>
      <w:rFonts w:ascii="Times New Roman" w:hAnsi="Times New Roman"/>
      <w:b/>
      <w:spacing w:val="-2"/>
      <w:sz w:val="20"/>
    </w:rPr>
  </w:style>
  <w:style w:type="paragraph" w:styleId="Heading5">
    <w:name w:val="heading 5"/>
    <w:basedOn w:val="Normal"/>
    <w:next w:val="Normal"/>
    <w:link w:val="Heading5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4"/>
    </w:pPr>
    <w:rPr>
      <w:rFonts w:ascii="Times New Roman" w:hAnsi="Times New Roman"/>
      <w:b/>
      <w:spacing w:val="-2"/>
      <w:sz w:val="20"/>
      <w:u w:val="single"/>
    </w:rPr>
  </w:style>
  <w:style w:type="paragraph" w:styleId="Heading6">
    <w:name w:val="heading 6"/>
    <w:basedOn w:val="Normal"/>
    <w:next w:val="Normal"/>
    <w:link w:val="Heading6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outlineLvl w:val="5"/>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1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131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5131F"/>
    <w:rPr>
      <w:rFonts w:ascii="Cambria" w:eastAsia="Times New Roman" w:hAnsi="Cambria" w:cs="Times New Roman"/>
      <w:b/>
      <w:bCs/>
      <w:sz w:val="26"/>
      <w:szCs w:val="26"/>
    </w:rPr>
  </w:style>
  <w:style w:type="character" w:customStyle="1" w:styleId="Heading4Char">
    <w:name w:val="Heading 4 Char"/>
    <w:link w:val="Heading4"/>
    <w:uiPriority w:val="9"/>
    <w:semiHidden/>
    <w:rsid w:val="00B5131F"/>
    <w:rPr>
      <w:rFonts w:ascii="Calibri" w:eastAsia="Times New Roman" w:hAnsi="Calibri" w:cs="Times New Roman"/>
      <w:b/>
      <w:bCs/>
      <w:sz w:val="28"/>
      <w:szCs w:val="28"/>
    </w:rPr>
  </w:style>
  <w:style w:type="character" w:customStyle="1" w:styleId="Heading5Char">
    <w:name w:val="Heading 5 Char"/>
    <w:link w:val="Heading5"/>
    <w:uiPriority w:val="9"/>
    <w:semiHidden/>
    <w:rsid w:val="00B5131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5131F"/>
    <w:rPr>
      <w:rFonts w:ascii="Calibri" w:eastAsia="Times New Roman" w:hAnsi="Calibri" w:cs="Times New Roman"/>
      <w:b/>
      <w:bCs/>
    </w:rPr>
  </w:style>
  <w:style w:type="paragraph" w:styleId="TOC1">
    <w:name w:val="toc 1"/>
    <w:basedOn w:val="Normal"/>
    <w:next w:val="Normal"/>
    <w:uiPriority w:val="99"/>
    <w:semiHidden/>
    <w:rsid w:val="0062744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62744B"/>
    <w:pPr>
      <w:tabs>
        <w:tab w:val="left" w:leader="dot" w:pos="9000"/>
        <w:tab w:val="right" w:pos="9360"/>
      </w:tabs>
      <w:suppressAutoHyphens/>
      <w:ind w:left="1440" w:right="720" w:hanging="720"/>
    </w:pPr>
  </w:style>
  <w:style w:type="paragraph" w:styleId="TOC3">
    <w:name w:val="toc 3"/>
    <w:basedOn w:val="Normal"/>
    <w:next w:val="Normal"/>
    <w:uiPriority w:val="99"/>
    <w:semiHidden/>
    <w:rsid w:val="0062744B"/>
    <w:pPr>
      <w:tabs>
        <w:tab w:val="left" w:leader="dot" w:pos="9000"/>
        <w:tab w:val="right" w:pos="9360"/>
      </w:tabs>
      <w:suppressAutoHyphens/>
      <w:ind w:left="2160" w:right="720" w:hanging="720"/>
    </w:pPr>
  </w:style>
  <w:style w:type="paragraph" w:styleId="TOC4">
    <w:name w:val="toc 4"/>
    <w:basedOn w:val="Normal"/>
    <w:next w:val="Normal"/>
    <w:uiPriority w:val="99"/>
    <w:semiHidden/>
    <w:rsid w:val="0062744B"/>
    <w:pPr>
      <w:tabs>
        <w:tab w:val="left" w:leader="dot" w:pos="9000"/>
        <w:tab w:val="right" w:pos="9360"/>
      </w:tabs>
      <w:suppressAutoHyphens/>
      <w:ind w:left="2880" w:right="720" w:hanging="720"/>
    </w:pPr>
  </w:style>
  <w:style w:type="paragraph" w:styleId="TOC5">
    <w:name w:val="toc 5"/>
    <w:basedOn w:val="Normal"/>
    <w:next w:val="Normal"/>
    <w:uiPriority w:val="99"/>
    <w:semiHidden/>
    <w:rsid w:val="0062744B"/>
    <w:pPr>
      <w:tabs>
        <w:tab w:val="left" w:leader="dot" w:pos="9000"/>
        <w:tab w:val="right" w:pos="9360"/>
      </w:tabs>
      <w:suppressAutoHyphens/>
      <w:ind w:left="3600" w:right="720" w:hanging="720"/>
    </w:pPr>
  </w:style>
  <w:style w:type="paragraph" w:styleId="TOC6">
    <w:name w:val="toc 6"/>
    <w:basedOn w:val="Normal"/>
    <w:next w:val="Normal"/>
    <w:uiPriority w:val="99"/>
    <w:semiHidden/>
    <w:rsid w:val="0062744B"/>
    <w:pPr>
      <w:tabs>
        <w:tab w:val="left" w:pos="9000"/>
        <w:tab w:val="right" w:pos="9360"/>
      </w:tabs>
      <w:suppressAutoHyphens/>
      <w:ind w:left="720" w:hanging="720"/>
    </w:pPr>
  </w:style>
  <w:style w:type="paragraph" w:styleId="TOC7">
    <w:name w:val="toc 7"/>
    <w:basedOn w:val="Normal"/>
    <w:next w:val="Normal"/>
    <w:uiPriority w:val="99"/>
    <w:semiHidden/>
    <w:rsid w:val="0062744B"/>
    <w:pPr>
      <w:suppressAutoHyphens/>
      <w:ind w:left="720" w:hanging="720"/>
    </w:pPr>
  </w:style>
  <w:style w:type="paragraph" w:styleId="TOC8">
    <w:name w:val="toc 8"/>
    <w:basedOn w:val="Normal"/>
    <w:next w:val="Normal"/>
    <w:uiPriority w:val="99"/>
    <w:semiHidden/>
    <w:rsid w:val="0062744B"/>
    <w:pPr>
      <w:tabs>
        <w:tab w:val="left" w:pos="9000"/>
        <w:tab w:val="right" w:pos="9360"/>
      </w:tabs>
      <w:suppressAutoHyphens/>
      <w:ind w:left="720" w:hanging="720"/>
    </w:pPr>
  </w:style>
  <w:style w:type="paragraph" w:styleId="TOC9">
    <w:name w:val="toc 9"/>
    <w:basedOn w:val="Normal"/>
    <w:next w:val="Normal"/>
    <w:uiPriority w:val="99"/>
    <w:semiHidden/>
    <w:rsid w:val="0062744B"/>
    <w:pPr>
      <w:tabs>
        <w:tab w:val="left" w:leader="dot" w:pos="9000"/>
        <w:tab w:val="right" w:pos="9360"/>
      </w:tabs>
      <w:suppressAutoHyphens/>
      <w:ind w:left="720" w:hanging="720"/>
    </w:pPr>
  </w:style>
  <w:style w:type="paragraph" w:styleId="Index1">
    <w:name w:val="index 1"/>
    <w:basedOn w:val="Normal"/>
    <w:next w:val="Normal"/>
    <w:uiPriority w:val="99"/>
    <w:semiHidden/>
    <w:rsid w:val="0062744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2744B"/>
    <w:pPr>
      <w:tabs>
        <w:tab w:val="left" w:leader="dot" w:pos="9000"/>
        <w:tab w:val="right" w:pos="9360"/>
      </w:tabs>
      <w:suppressAutoHyphens/>
      <w:ind w:left="1440" w:right="720" w:hanging="720"/>
    </w:pPr>
  </w:style>
  <w:style w:type="paragraph" w:customStyle="1" w:styleId="toa">
    <w:name w:val="toa"/>
    <w:basedOn w:val="Normal"/>
    <w:uiPriority w:val="99"/>
    <w:rsid w:val="0062744B"/>
    <w:pPr>
      <w:tabs>
        <w:tab w:val="left" w:pos="9000"/>
        <w:tab w:val="right" w:pos="9360"/>
      </w:tabs>
      <w:suppressAutoHyphens/>
    </w:pPr>
  </w:style>
  <w:style w:type="paragraph" w:styleId="Caption">
    <w:name w:val="caption"/>
    <w:basedOn w:val="Normal"/>
    <w:next w:val="Normal"/>
    <w:uiPriority w:val="99"/>
    <w:qFormat/>
    <w:rsid w:val="0062744B"/>
  </w:style>
  <w:style w:type="character" w:customStyle="1" w:styleId="EquationCaption">
    <w:name w:val="_Equation Caption"/>
    <w:uiPriority w:val="99"/>
    <w:rsid w:val="0062744B"/>
  </w:style>
  <w:style w:type="paragraph" w:styleId="Header">
    <w:name w:val="header"/>
    <w:basedOn w:val="Normal"/>
    <w:link w:val="HeaderChar"/>
    <w:uiPriority w:val="99"/>
    <w:rsid w:val="0062744B"/>
    <w:pPr>
      <w:tabs>
        <w:tab w:val="center" w:pos="4320"/>
        <w:tab w:val="right" w:pos="8640"/>
      </w:tabs>
    </w:pPr>
  </w:style>
  <w:style w:type="character" w:customStyle="1" w:styleId="HeaderChar">
    <w:name w:val="Header Char"/>
    <w:link w:val="Header"/>
    <w:uiPriority w:val="99"/>
    <w:semiHidden/>
    <w:rsid w:val="00B5131F"/>
    <w:rPr>
      <w:rFonts w:ascii="Tms Rmn 12pt" w:hAnsi="Tms Rmn 12pt"/>
      <w:sz w:val="24"/>
      <w:szCs w:val="20"/>
    </w:rPr>
  </w:style>
  <w:style w:type="paragraph" w:styleId="Footer">
    <w:name w:val="footer"/>
    <w:basedOn w:val="Normal"/>
    <w:link w:val="FooterChar"/>
    <w:uiPriority w:val="99"/>
    <w:rsid w:val="0062744B"/>
    <w:pPr>
      <w:tabs>
        <w:tab w:val="center" w:pos="4320"/>
        <w:tab w:val="right" w:pos="8640"/>
      </w:tabs>
    </w:pPr>
  </w:style>
  <w:style w:type="character" w:customStyle="1" w:styleId="FooterChar">
    <w:name w:val="Footer Char"/>
    <w:link w:val="Footer"/>
    <w:uiPriority w:val="99"/>
    <w:rsid w:val="00B5131F"/>
    <w:rPr>
      <w:rFonts w:ascii="Tms Rmn 12pt" w:hAnsi="Tms Rmn 12pt"/>
      <w:sz w:val="24"/>
      <w:szCs w:val="20"/>
    </w:rPr>
  </w:style>
  <w:style w:type="character" w:styleId="PageNumber">
    <w:name w:val="page number"/>
    <w:uiPriority w:val="99"/>
    <w:rsid w:val="0062744B"/>
    <w:rPr>
      <w:rFonts w:cs="Times New Roman"/>
    </w:rPr>
  </w:style>
  <w:style w:type="paragraph" w:styleId="BodyText">
    <w:name w:val="Body Text"/>
    <w:basedOn w:val="Normal"/>
    <w:link w:val="BodyText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Pr>
      <w:rFonts w:ascii="Times New Roman" w:hAnsi="Times New Roman"/>
      <w:spacing w:val="-2"/>
      <w:sz w:val="20"/>
    </w:rPr>
  </w:style>
  <w:style w:type="character" w:customStyle="1" w:styleId="BodyTextChar">
    <w:name w:val="Body Text Char"/>
    <w:link w:val="BodyText"/>
    <w:uiPriority w:val="99"/>
    <w:semiHidden/>
    <w:rsid w:val="00B5131F"/>
    <w:rPr>
      <w:rFonts w:ascii="Tms Rmn 12pt" w:hAnsi="Tms Rmn 12pt"/>
      <w:sz w:val="24"/>
      <w:szCs w:val="20"/>
    </w:rPr>
  </w:style>
  <w:style w:type="paragraph" w:styleId="BodyText2">
    <w:name w:val="Body Text 2"/>
    <w:basedOn w:val="Normal"/>
    <w:link w:val="BodyText2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sz w:val="20"/>
    </w:rPr>
  </w:style>
  <w:style w:type="character" w:customStyle="1" w:styleId="BodyText2Char">
    <w:name w:val="Body Text 2 Char"/>
    <w:link w:val="BodyText2"/>
    <w:uiPriority w:val="99"/>
    <w:semiHidden/>
    <w:rsid w:val="00B5131F"/>
    <w:rPr>
      <w:rFonts w:ascii="Tms Rmn 12pt" w:hAnsi="Tms Rmn 12pt"/>
      <w:sz w:val="24"/>
      <w:szCs w:val="20"/>
    </w:rPr>
  </w:style>
  <w:style w:type="paragraph" w:styleId="BodyText3">
    <w:name w:val="Body Text 3"/>
    <w:basedOn w:val="Normal"/>
    <w:link w:val="BodyText3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b/>
      <w:spacing w:val="-2"/>
      <w:sz w:val="20"/>
    </w:rPr>
  </w:style>
  <w:style w:type="character" w:customStyle="1" w:styleId="BodyText3Char">
    <w:name w:val="Body Text 3 Char"/>
    <w:link w:val="BodyText3"/>
    <w:uiPriority w:val="99"/>
    <w:semiHidden/>
    <w:rsid w:val="00B5131F"/>
    <w:rPr>
      <w:rFonts w:ascii="Tms Rmn 12pt" w:hAnsi="Tms Rmn 12pt"/>
      <w:sz w:val="16"/>
      <w:szCs w:val="16"/>
    </w:rPr>
  </w:style>
  <w:style w:type="paragraph" w:styleId="BalloonText">
    <w:name w:val="Balloon Text"/>
    <w:basedOn w:val="Normal"/>
    <w:link w:val="BalloonTextChar"/>
    <w:uiPriority w:val="99"/>
    <w:semiHidden/>
    <w:rsid w:val="0050747A"/>
    <w:rPr>
      <w:rFonts w:ascii="Tahoma" w:hAnsi="Tahoma" w:cs="Tahoma"/>
      <w:sz w:val="16"/>
      <w:szCs w:val="16"/>
    </w:rPr>
  </w:style>
  <w:style w:type="character" w:customStyle="1" w:styleId="BalloonTextChar">
    <w:name w:val="Balloon Text Char"/>
    <w:link w:val="BalloonText"/>
    <w:uiPriority w:val="99"/>
    <w:semiHidden/>
    <w:rsid w:val="00B5131F"/>
    <w:rPr>
      <w:sz w:val="0"/>
      <w:szCs w:val="0"/>
    </w:rPr>
  </w:style>
  <w:style w:type="character" w:styleId="Hyperlink">
    <w:name w:val="Hyperlink"/>
    <w:uiPriority w:val="99"/>
    <w:rsid w:val="00FD5178"/>
    <w:rPr>
      <w:rFonts w:cs="Times New Roman"/>
      <w:color w:val="0000FF"/>
      <w:u w:val="single"/>
    </w:rPr>
  </w:style>
  <w:style w:type="paragraph" w:styleId="ListParagraph">
    <w:name w:val="List Paragraph"/>
    <w:basedOn w:val="Normal"/>
    <w:uiPriority w:val="34"/>
    <w:qFormat/>
    <w:rsid w:val="00850AE4"/>
    <w:pPr>
      <w:ind w:left="720"/>
      <w:contextualSpacing/>
    </w:pPr>
  </w:style>
  <w:style w:type="table" w:styleId="TableGrid">
    <w:name w:val="Table Grid"/>
    <w:basedOn w:val="TableNormal"/>
    <w:uiPriority w:val="59"/>
    <w:rsid w:val="0044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611D9"/>
    <w:rPr>
      <w:sz w:val="16"/>
      <w:szCs w:val="16"/>
    </w:rPr>
  </w:style>
  <w:style w:type="paragraph" w:styleId="CommentText">
    <w:name w:val="annotation text"/>
    <w:basedOn w:val="Normal"/>
    <w:link w:val="CommentTextChar"/>
    <w:uiPriority w:val="99"/>
    <w:semiHidden/>
    <w:unhideWhenUsed/>
    <w:rsid w:val="002611D9"/>
    <w:rPr>
      <w:sz w:val="20"/>
    </w:rPr>
  </w:style>
  <w:style w:type="character" w:customStyle="1" w:styleId="CommentTextChar">
    <w:name w:val="Comment Text Char"/>
    <w:link w:val="CommentText"/>
    <w:uiPriority w:val="99"/>
    <w:semiHidden/>
    <w:rsid w:val="002611D9"/>
    <w:rPr>
      <w:rFonts w:ascii="Tms Rmn 12pt" w:hAnsi="Tms Rmn 12pt"/>
    </w:rPr>
  </w:style>
  <w:style w:type="paragraph" w:styleId="CommentSubject">
    <w:name w:val="annotation subject"/>
    <w:basedOn w:val="CommentText"/>
    <w:next w:val="CommentText"/>
    <w:link w:val="CommentSubjectChar"/>
    <w:uiPriority w:val="99"/>
    <w:semiHidden/>
    <w:unhideWhenUsed/>
    <w:rsid w:val="002611D9"/>
    <w:rPr>
      <w:b/>
      <w:bCs/>
    </w:rPr>
  </w:style>
  <w:style w:type="character" w:customStyle="1" w:styleId="CommentSubjectChar">
    <w:name w:val="Comment Subject Char"/>
    <w:link w:val="CommentSubject"/>
    <w:uiPriority w:val="99"/>
    <w:semiHidden/>
    <w:rsid w:val="002611D9"/>
    <w:rPr>
      <w:rFonts w:ascii="Tms Rmn 12pt" w:hAnsi="Tms Rmn 12pt"/>
      <w:b/>
      <w:bCs/>
    </w:rPr>
  </w:style>
  <w:style w:type="character" w:styleId="FollowedHyperlink">
    <w:name w:val="FollowedHyperlink"/>
    <w:uiPriority w:val="99"/>
    <w:semiHidden/>
    <w:unhideWhenUsed/>
    <w:rsid w:val="00A3639B"/>
    <w:rPr>
      <w:color w:val="954F72"/>
      <w:u w:val="single"/>
    </w:rPr>
  </w:style>
  <w:style w:type="paragraph" w:customStyle="1" w:styleId="Default">
    <w:name w:val="Default"/>
    <w:rsid w:val="00E82EBA"/>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B790F"/>
    <w:rPr>
      <w:color w:val="605E5C"/>
      <w:shd w:val="clear" w:color="auto" w:fill="E1DFDD"/>
    </w:rPr>
  </w:style>
  <w:style w:type="paragraph" w:styleId="Revision">
    <w:name w:val="Revision"/>
    <w:hidden/>
    <w:uiPriority w:val="99"/>
    <w:semiHidden/>
    <w:rsid w:val="00C4018C"/>
    <w:rPr>
      <w:rFonts w:ascii="Tms Rmn 12pt" w:hAnsi="Tms Rm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5100">
      <w:bodyDiv w:val="1"/>
      <w:marLeft w:val="0"/>
      <w:marRight w:val="0"/>
      <w:marTop w:val="0"/>
      <w:marBottom w:val="0"/>
      <w:divBdr>
        <w:top w:val="none" w:sz="0" w:space="0" w:color="auto"/>
        <w:left w:val="none" w:sz="0" w:space="0" w:color="auto"/>
        <w:bottom w:val="none" w:sz="0" w:space="0" w:color="auto"/>
        <w:right w:val="none" w:sz="0" w:space="0" w:color="auto"/>
      </w:divBdr>
    </w:div>
    <w:div w:id="1196845228">
      <w:bodyDiv w:val="1"/>
      <w:marLeft w:val="0"/>
      <w:marRight w:val="0"/>
      <w:marTop w:val="0"/>
      <w:marBottom w:val="0"/>
      <w:divBdr>
        <w:top w:val="none" w:sz="0" w:space="0" w:color="auto"/>
        <w:left w:val="none" w:sz="0" w:space="0" w:color="auto"/>
        <w:bottom w:val="none" w:sz="0" w:space="0" w:color="auto"/>
        <w:right w:val="none" w:sz="0" w:space="0" w:color="auto"/>
      </w:divBdr>
    </w:div>
    <w:div w:id="1207061005">
      <w:marLeft w:val="0"/>
      <w:marRight w:val="0"/>
      <w:marTop w:val="0"/>
      <w:marBottom w:val="0"/>
      <w:divBdr>
        <w:top w:val="none" w:sz="0" w:space="0" w:color="auto"/>
        <w:left w:val="none" w:sz="0" w:space="0" w:color="auto"/>
        <w:bottom w:val="none" w:sz="0" w:space="0" w:color="auto"/>
        <w:right w:val="none" w:sz="0" w:space="0" w:color="auto"/>
      </w:divBdr>
    </w:div>
    <w:div w:id="1207061006">
      <w:marLeft w:val="0"/>
      <w:marRight w:val="0"/>
      <w:marTop w:val="0"/>
      <w:marBottom w:val="0"/>
      <w:divBdr>
        <w:top w:val="none" w:sz="0" w:space="0" w:color="auto"/>
        <w:left w:val="none" w:sz="0" w:space="0" w:color="auto"/>
        <w:bottom w:val="none" w:sz="0" w:space="0" w:color="auto"/>
        <w:right w:val="none" w:sz="0" w:space="0" w:color="auto"/>
      </w:divBdr>
    </w:div>
    <w:div w:id="1207061007">
      <w:marLeft w:val="0"/>
      <w:marRight w:val="0"/>
      <w:marTop w:val="0"/>
      <w:marBottom w:val="0"/>
      <w:divBdr>
        <w:top w:val="none" w:sz="0" w:space="0" w:color="auto"/>
        <w:left w:val="none" w:sz="0" w:space="0" w:color="auto"/>
        <w:bottom w:val="none" w:sz="0" w:space="0" w:color="auto"/>
        <w:right w:val="none" w:sz="0" w:space="0" w:color="auto"/>
      </w:divBdr>
    </w:div>
    <w:div w:id="1207061008">
      <w:marLeft w:val="0"/>
      <w:marRight w:val="0"/>
      <w:marTop w:val="0"/>
      <w:marBottom w:val="0"/>
      <w:divBdr>
        <w:top w:val="none" w:sz="0" w:space="0" w:color="auto"/>
        <w:left w:val="none" w:sz="0" w:space="0" w:color="auto"/>
        <w:bottom w:val="none" w:sz="0" w:space="0" w:color="auto"/>
        <w:right w:val="none" w:sz="0" w:space="0" w:color="auto"/>
      </w:divBdr>
    </w:div>
    <w:div w:id="1207061009">
      <w:marLeft w:val="0"/>
      <w:marRight w:val="0"/>
      <w:marTop w:val="0"/>
      <w:marBottom w:val="0"/>
      <w:divBdr>
        <w:top w:val="none" w:sz="0" w:space="0" w:color="auto"/>
        <w:left w:val="none" w:sz="0" w:space="0" w:color="auto"/>
        <w:bottom w:val="none" w:sz="0" w:space="0" w:color="auto"/>
        <w:right w:val="none" w:sz="0" w:space="0" w:color="auto"/>
      </w:divBdr>
    </w:div>
    <w:div w:id="13549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il.Collins@lge-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el.bids@lge-ku.com" TargetMode="External"/><Relationship Id="rId4" Type="http://schemas.openxmlformats.org/officeDocument/2006/relationships/settings" Target="settings.xml"/><Relationship Id="rId9" Type="http://schemas.openxmlformats.org/officeDocument/2006/relationships/hyperlink" Target="http://apps.lge-ku.com/RegulatedFuelBid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980162RQ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A26F-F11C-450D-A3ED-31F604F1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980162RQ1.DOT</Template>
  <TotalTime>50</TotalTime>
  <Pages>7</Pages>
  <Words>1651</Words>
  <Characters>11303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EVEN THOUGH BIDDER MAY QUOTE ANY AMOUNT AND TERM IT SO CHOOSES, BIDDER MUST ALSO OFFER CERTAIN SELECTED AMOUNTS AND TERMS IDENTIFIED ON SHEET 3 OF THE COAL SUPPLY BID, EXHIBIT B.  FAILURE TO DO SO WILL LIKELY RESULT IN REJECTION OF YOUR BID. THIS DOES NOT</vt:lpstr>
    </vt:vector>
  </TitlesOfParts>
  <Company>LG&amp;E</Company>
  <LinksUpToDate>false</LinksUpToDate>
  <CharactersWithSpaces>12929</CharactersWithSpaces>
  <SharedDoc>false</SharedDoc>
  <HLinks>
    <vt:vector size="24" baseType="variant">
      <vt:variant>
        <vt:i4>7471195</vt:i4>
      </vt:variant>
      <vt:variant>
        <vt:i4>9</vt:i4>
      </vt:variant>
      <vt:variant>
        <vt:i4>0</vt:i4>
      </vt:variant>
      <vt:variant>
        <vt:i4>5</vt:i4>
      </vt:variant>
      <vt:variant>
        <vt:lpwstr>mailto:william.walker@lge-ku.com</vt:lpwstr>
      </vt:variant>
      <vt:variant>
        <vt:lpwstr/>
      </vt:variant>
      <vt:variant>
        <vt:i4>1507373</vt:i4>
      </vt:variant>
      <vt:variant>
        <vt:i4>6</vt:i4>
      </vt:variant>
      <vt:variant>
        <vt:i4>0</vt:i4>
      </vt:variant>
      <vt:variant>
        <vt:i4>5</vt:i4>
      </vt:variant>
      <vt:variant>
        <vt:lpwstr>mailto:steve.dufour@lge-ku.com</vt:lpwstr>
      </vt:variant>
      <vt:variant>
        <vt:lpwstr/>
      </vt:variant>
      <vt:variant>
        <vt:i4>524337</vt:i4>
      </vt:variant>
      <vt:variant>
        <vt:i4>3</vt:i4>
      </vt:variant>
      <vt:variant>
        <vt:i4>0</vt:i4>
      </vt:variant>
      <vt:variant>
        <vt:i4>5</vt:i4>
      </vt:variant>
      <vt:variant>
        <vt:lpwstr>mailto:delbert.billiter@lge-ku.com</vt:lpwstr>
      </vt:variant>
      <vt:variant>
        <vt:lpwstr/>
      </vt:variant>
      <vt:variant>
        <vt:i4>5177367</vt:i4>
      </vt:variant>
      <vt:variant>
        <vt:i4>0</vt:i4>
      </vt:variant>
      <vt:variant>
        <vt:i4>0</vt:i4>
      </vt:variant>
      <vt:variant>
        <vt:i4>5</vt:i4>
      </vt:variant>
      <vt:variant>
        <vt:lpwstr>http://apps.lge-ku.com/RegulatedFuelBids/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 THOUGH BIDDER MAY QUOTE ANY AMOUNT AND TERM IT SO CHOOSES, BIDDER MUST ALSO OFFER CERTAIN SELECTED AMOUNTS AND TERMS IDENTIFIED ON SHEET 3 OF THE COAL SUPPLY BID, EXHIBIT B.  FAILURE TO DO SO WILL LIKELY RESULT IN REJECTION OF YOUR BID. THIS DOES NOT</dc:title>
  <dc:subject/>
  <dc:creator>Bill Gilbert</dc:creator>
  <cp:keywords/>
  <cp:lastModifiedBy>Collins, Neil</cp:lastModifiedBy>
  <cp:revision>10</cp:revision>
  <cp:lastPrinted>2023-05-01T12:55:00Z</cp:lastPrinted>
  <dcterms:created xsi:type="dcterms:W3CDTF">2025-02-20T15:39:00Z</dcterms:created>
  <dcterms:modified xsi:type="dcterms:W3CDTF">2025-04-25T17:41:00Z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dee1c6-0c13-46fe-9f7d-d5b32ad2c571_Enabled">
    <vt:lpwstr>true</vt:lpwstr>
  </property>
  <property fmtid="{D5CDD505-2E9C-101B-9397-08002B2CF9AE}" pid="3" name="MSIP_Label_0adee1c6-0c13-46fe-9f7d-d5b32ad2c571_SetDate">
    <vt:lpwstr>2023-05-01T13:16:54Z</vt:lpwstr>
  </property>
  <property fmtid="{D5CDD505-2E9C-101B-9397-08002B2CF9AE}" pid="4" name="MSIP_Label_0adee1c6-0c13-46fe-9f7d-d5b32ad2c571_Method">
    <vt:lpwstr>Privileged</vt:lpwstr>
  </property>
  <property fmtid="{D5CDD505-2E9C-101B-9397-08002B2CF9AE}" pid="5" name="MSIP_Label_0adee1c6-0c13-46fe-9f7d-d5b32ad2c571_Name">
    <vt:lpwstr>0adee1c6-0c13-46fe-9f7d-d5b32ad2c571</vt:lpwstr>
  </property>
  <property fmtid="{D5CDD505-2E9C-101B-9397-08002B2CF9AE}" pid="6" name="MSIP_Label_0adee1c6-0c13-46fe-9f7d-d5b32ad2c571_SiteId">
    <vt:lpwstr>5ee3b0ba-a559-45ee-a69e-6d3e963a3e72</vt:lpwstr>
  </property>
  <property fmtid="{D5CDD505-2E9C-101B-9397-08002B2CF9AE}" pid="7" name="MSIP_Label_0adee1c6-0c13-46fe-9f7d-d5b32ad2c571_ActionId">
    <vt:lpwstr>76381c54-7b4c-43cd-8f80-b4702e3ebf79</vt:lpwstr>
  </property>
  <property fmtid="{D5CDD505-2E9C-101B-9397-08002B2CF9AE}" pid="8" name="MSIP_Label_0adee1c6-0c13-46fe-9f7d-d5b32ad2c571_ContentBits">
    <vt:lpwstr>2</vt:lpwstr>
  </property>
</Properties>
</file>